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4C" w:rsidRPr="00391482" w:rsidRDefault="00330B4C" w:rsidP="004404F3">
      <w:pPr>
        <w:pStyle w:val="MessageHeader"/>
        <w:pBdr>
          <w:top w:val="single" w:sz="4" w:space="9" w:color="auto"/>
          <w:left w:val="single" w:sz="4" w:space="1" w:color="auto"/>
          <w:bottom w:val="single" w:sz="4" w:space="31" w:color="auto"/>
          <w:right w:val="single" w:sz="4" w:space="1" w:color="auto"/>
        </w:pBd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391482">
        <w:rPr>
          <w:rFonts w:ascii="Times New Roman" w:hAnsi="Times New Roman" w:cs="Times New Roman"/>
          <w:b/>
          <w:sz w:val="28"/>
          <w:szCs w:val="28"/>
          <w:lang w:val="nb-NO"/>
        </w:rPr>
        <w:t>F</w:t>
      </w:r>
      <w:bookmarkStart w:id="0" w:name="_Ref37957675"/>
      <w:bookmarkEnd w:id="0"/>
      <w:r w:rsidRPr="00391482">
        <w:rPr>
          <w:rFonts w:ascii="Times New Roman" w:hAnsi="Times New Roman" w:cs="Times New Roman"/>
          <w:b/>
          <w:sz w:val="28"/>
          <w:szCs w:val="28"/>
          <w:lang w:val="nb-NO"/>
        </w:rPr>
        <w:t xml:space="preserve">artein Valens Vei Interesselag </w:t>
      </w:r>
      <w:r>
        <w:rPr>
          <w:rFonts w:ascii="Times New Roman" w:hAnsi="Times New Roman" w:cs="Times New Roman"/>
          <w:b/>
          <w:sz w:val="28"/>
          <w:szCs w:val="28"/>
          <w:lang w:val="nb-NO"/>
        </w:rPr>
        <w:t>–</w:t>
      </w:r>
      <w:r w:rsidRPr="00391482">
        <w:rPr>
          <w:rFonts w:ascii="Times New Roman" w:hAnsi="Times New Roman" w:cs="Times New Roman"/>
          <w:b/>
          <w:sz w:val="28"/>
          <w:szCs w:val="28"/>
          <w:lang w:val="nb-NO"/>
        </w:rPr>
        <w:t xml:space="preserve"> Felt G3</w:t>
      </w:r>
    </w:p>
    <w:p w:rsidR="00330B4C" w:rsidRPr="0051723E" w:rsidRDefault="00330B4C" w:rsidP="004404F3">
      <w:pPr>
        <w:keepLines/>
        <w:overflowPunct w:val="0"/>
        <w:autoSpaceDE w:val="0"/>
        <w:autoSpaceDN w:val="0"/>
        <w:adjustRightInd w:val="0"/>
        <w:spacing w:before="60" w:after="60"/>
        <w:jc w:val="center"/>
        <w:textAlignment w:val="baseline"/>
        <w:rPr>
          <w:b/>
          <w:lang w:eastAsia="en-US"/>
        </w:rPr>
      </w:pPr>
    </w:p>
    <w:p w:rsidR="00330B4C" w:rsidRPr="00245DBD" w:rsidRDefault="00330B4C" w:rsidP="003B3971">
      <w:pPr>
        <w:keepLines/>
        <w:tabs>
          <w:tab w:val="left" w:pos="540"/>
        </w:tabs>
        <w:overflowPunct w:val="0"/>
        <w:autoSpaceDE w:val="0"/>
        <w:autoSpaceDN w:val="0"/>
        <w:adjustRightInd w:val="0"/>
        <w:spacing w:before="60" w:after="60"/>
        <w:jc w:val="center"/>
        <w:textAlignment w:val="baseline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Referat fra</w:t>
      </w:r>
      <w:r w:rsidRPr="00245DBD">
        <w:rPr>
          <w:rFonts w:ascii="Times New Roman" w:hAnsi="Times New Roman"/>
          <w:b/>
          <w:lang w:eastAsia="en-US"/>
        </w:rPr>
        <w:t xml:space="preserve"> Generalforsamling 2014 </w:t>
      </w:r>
    </w:p>
    <w:p w:rsidR="00330B4C" w:rsidRPr="00245DBD" w:rsidRDefault="00330B4C" w:rsidP="00740413">
      <w:pPr>
        <w:keepLines/>
        <w:overflowPunct w:val="0"/>
        <w:autoSpaceDE w:val="0"/>
        <w:autoSpaceDN w:val="0"/>
        <w:adjustRightInd w:val="0"/>
        <w:spacing w:before="60" w:after="60"/>
        <w:ind w:left="12"/>
        <w:textAlignment w:val="baseline"/>
        <w:rPr>
          <w:rFonts w:ascii="Times New Roman" w:hAnsi="Times New Roman"/>
          <w:b/>
          <w:lang w:eastAsia="en-US"/>
        </w:rPr>
      </w:pPr>
    </w:p>
    <w:p w:rsidR="00330B4C" w:rsidRPr="00222F23" w:rsidRDefault="00330B4C" w:rsidP="00B87345">
      <w:pPr>
        <w:keepLines/>
        <w:tabs>
          <w:tab w:val="left" w:pos="720"/>
        </w:tabs>
        <w:overflowPunct w:val="0"/>
        <w:autoSpaceDE w:val="0"/>
        <w:autoSpaceDN w:val="0"/>
        <w:adjustRightInd w:val="0"/>
        <w:spacing w:before="60" w:after="60"/>
        <w:ind w:left="12" w:hanging="12"/>
        <w:textAlignment w:val="baseline"/>
        <w:rPr>
          <w:rFonts w:ascii="Times New Roman" w:hAnsi="Times New Roman"/>
          <w:b/>
          <w:sz w:val="40"/>
          <w:szCs w:val="40"/>
          <w:lang w:eastAsia="en-US"/>
        </w:rPr>
      </w:pPr>
      <w:r w:rsidRPr="00222F23">
        <w:rPr>
          <w:rFonts w:ascii="Times New Roman" w:hAnsi="Times New Roman"/>
          <w:b/>
          <w:lang w:eastAsia="en-US"/>
        </w:rPr>
        <w:t xml:space="preserve">Tid: </w:t>
      </w:r>
      <w:r w:rsidRPr="00222F23">
        <w:rPr>
          <w:rFonts w:ascii="Times New Roman" w:hAnsi="Times New Roman"/>
          <w:b/>
          <w:lang w:eastAsia="en-US"/>
        </w:rPr>
        <w:tab/>
        <w:t>Onsdag 19.mars 2014 kl 2000-2200</w:t>
      </w:r>
    </w:p>
    <w:p w:rsidR="00330B4C" w:rsidRPr="00222F23" w:rsidRDefault="00330B4C" w:rsidP="00EC2DCA">
      <w:pPr>
        <w:keepLines/>
        <w:overflowPunct w:val="0"/>
        <w:autoSpaceDE w:val="0"/>
        <w:autoSpaceDN w:val="0"/>
        <w:adjustRightInd w:val="0"/>
        <w:spacing w:before="60" w:after="60"/>
        <w:ind w:left="12"/>
        <w:textAlignment w:val="baseline"/>
        <w:rPr>
          <w:rFonts w:ascii="Times New Roman" w:hAnsi="Times New Roman"/>
          <w:b/>
          <w:lang w:eastAsia="en-US"/>
        </w:rPr>
      </w:pPr>
      <w:r w:rsidRPr="00222F23">
        <w:rPr>
          <w:rFonts w:ascii="Times New Roman" w:hAnsi="Times New Roman"/>
          <w:b/>
          <w:lang w:eastAsia="en-US"/>
        </w:rPr>
        <w:t xml:space="preserve">Sted: </w:t>
      </w:r>
      <w:r w:rsidRPr="00222F23">
        <w:rPr>
          <w:rFonts w:ascii="Times New Roman" w:hAnsi="Times New Roman"/>
          <w:b/>
          <w:lang w:eastAsia="en-US"/>
        </w:rPr>
        <w:tab/>
        <w:t xml:space="preserve">Grendehuset, Pauline Halls vei </w:t>
      </w:r>
    </w:p>
    <w:p w:rsidR="00330B4C" w:rsidRPr="00562395" w:rsidRDefault="00330B4C" w:rsidP="00EC2DCA">
      <w:pPr>
        <w:keepLines/>
        <w:overflowPunct w:val="0"/>
        <w:autoSpaceDE w:val="0"/>
        <w:autoSpaceDN w:val="0"/>
        <w:adjustRightInd w:val="0"/>
        <w:spacing w:before="60" w:after="60"/>
        <w:ind w:left="12"/>
        <w:textAlignment w:val="baseline"/>
        <w:rPr>
          <w:rFonts w:ascii="Times New Roman" w:hAnsi="Times New Roman"/>
          <w:b/>
        </w:rPr>
      </w:pPr>
    </w:p>
    <w:p w:rsidR="00330B4C" w:rsidRPr="00222F23" w:rsidRDefault="00330B4C" w:rsidP="00EC2DCA">
      <w:pPr>
        <w:keepLines/>
        <w:overflowPunct w:val="0"/>
        <w:autoSpaceDE w:val="0"/>
        <w:autoSpaceDN w:val="0"/>
        <w:adjustRightInd w:val="0"/>
        <w:spacing w:before="60" w:after="60"/>
        <w:ind w:left="12"/>
        <w:textAlignment w:val="baseline"/>
        <w:rPr>
          <w:rFonts w:ascii="Times New Roman" w:hAnsi="Times New Roman"/>
          <w:b/>
        </w:rPr>
      </w:pPr>
      <w:r w:rsidRPr="00222F23">
        <w:rPr>
          <w:rFonts w:ascii="Times New Roman" w:hAnsi="Times New Roman"/>
          <w:b/>
        </w:rPr>
        <w:t>Til stede:</w:t>
      </w:r>
    </w:p>
    <w:p w:rsidR="00330B4C" w:rsidRPr="00222F23" w:rsidRDefault="00330B4C" w:rsidP="00676DC8">
      <w:pPr>
        <w:keepLines/>
        <w:tabs>
          <w:tab w:val="left" w:pos="540"/>
        </w:tabs>
        <w:overflowPunct w:val="0"/>
        <w:autoSpaceDE w:val="0"/>
        <w:autoSpaceDN w:val="0"/>
        <w:adjustRightInd w:val="0"/>
        <w:spacing w:before="60" w:after="60"/>
        <w:ind w:left="12"/>
        <w:textAlignment w:val="baseline"/>
        <w:rPr>
          <w:rFonts w:ascii="Times New Roman" w:hAnsi="Times New Roman"/>
          <w:sz w:val="20"/>
          <w:szCs w:val="20"/>
        </w:rPr>
      </w:pPr>
      <w:r w:rsidRPr="00222F23">
        <w:rPr>
          <w:rFonts w:ascii="Times New Roman" w:hAnsi="Times New Roman"/>
          <w:b/>
        </w:rPr>
        <w:tab/>
      </w:r>
      <w:r w:rsidRPr="00222F23">
        <w:rPr>
          <w:rFonts w:ascii="Times New Roman" w:hAnsi="Times New Roman"/>
          <w:sz w:val="20"/>
          <w:szCs w:val="20"/>
        </w:rPr>
        <w:t>Til stede fra styret:</w:t>
      </w:r>
    </w:p>
    <w:p w:rsidR="00330B4C" w:rsidRPr="00222F23" w:rsidRDefault="00330B4C" w:rsidP="0065692E">
      <w:pPr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22F23">
        <w:rPr>
          <w:rFonts w:ascii="Times New Roman" w:hAnsi="Times New Roman"/>
          <w:sz w:val="20"/>
          <w:szCs w:val="20"/>
        </w:rPr>
        <w:tab/>
        <w:t>Nr. 58. 70 og 96.</w:t>
      </w:r>
    </w:p>
    <w:p w:rsidR="00330B4C" w:rsidRPr="00222F23" w:rsidRDefault="00330B4C" w:rsidP="00971C57">
      <w:pPr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22F23">
        <w:rPr>
          <w:rFonts w:ascii="Times New Roman" w:hAnsi="Times New Roman"/>
          <w:sz w:val="20"/>
          <w:szCs w:val="20"/>
        </w:rPr>
        <w:tab/>
        <w:t>Til stede beboere:</w:t>
      </w:r>
    </w:p>
    <w:p w:rsidR="00330B4C" w:rsidRPr="00222F23" w:rsidRDefault="00330B4C" w:rsidP="00971C57">
      <w:pPr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22F23">
        <w:rPr>
          <w:rFonts w:ascii="Times New Roman" w:hAnsi="Times New Roman"/>
          <w:sz w:val="20"/>
          <w:szCs w:val="20"/>
        </w:rPr>
        <w:tab/>
        <w:t>Nr.38, 40, 54, 61, 62, 68, 70, 87, 101, 102, 104, 106</w:t>
      </w:r>
    </w:p>
    <w:p w:rsidR="00330B4C" w:rsidRPr="00222F23" w:rsidRDefault="00330B4C" w:rsidP="00971C57">
      <w:pPr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22F23">
        <w:rPr>
          <w:rFonts w:ascii="Times New Roman" w:hAnsi="Times New Roman"/>
          <w:sz w:val="20"/>
          <w:szCs w:val="20"/>
        </w:rPr>
        <w:tab/>
        <w:t>Fullmakter: Ingen</w:t>
      </w:r>
    </w:p>
    <w:p w:rsidR="00330B4C" w:rsidRPr="00222F23" w:rsidRDefault="00330B4C" w:rsidP="0061609A">
      <w:pPr>
        <w:ind w:left="567"/>
        <w:rPr>
          <w:rFonts w:ascii="Times New Roman" w:hAnsi="Times New Roman"/>
        </w:rPr>
      </w:pPr>
    </w:p>
    <w:p w:rsidR="00330B4C" w:rsidRPr="00222F23" w:rsidRDefault="00330B4C" w:rsidP="00D85E82">
      <w:pPr>
        <w:pBdr>
          <w:bottom w:val="single" w:sz="4" w:space="1" w:color="auto"/>
        </w:pBdr>
        <w:rPr>
          <w:rFonts w:ascii="Times New Roman" w:hAnsi="Times New Roman"/>
        </w:rPr>
      </w:pPr>
    </w:p>
    <w:p w:rsidR="00330B4C" w:rsidRDefault="00330B4C" w:rsidP="00391482">
      <w:pPr>
        <w:tabs>
          <w:tab w:val="left" w:pos="540"/>
        </w:tabs>
        <w:rPr>
          <w:rFonts w:ascii="Times New Roman" w:hAnsi="Times New Roman"/>
          <w:b/>
          <w:i/>
        </w:rPr>
      </w:pPr>
      <w:r w:rsidRPr="00222F23">
        <w:rPr>
          <w:rFonts w:ascii="Times New Roman" w:hAnsi="Times New Roman"/>
          <w:b/>
        </w:rPr>
        <w:t>1</w:t>
      </w:r>
      <w:r w:rsidRPr="00222F23">
        <w:rPr>
          <w:rFonts w:ascii="Times New Roman" w:hAnsi="Times New Roman"/>
          <w:b/>
        </w:rPr>
        <w:tab/>
        <w:t>Godkjenning av innkalling og dagsorden</w:t>
      </w:r>
    </w:p>
    <w:p w:rsidR="00330B4C" w:rsidRPr="00222F23" w:rsidRDefault="00330B4C" w:rsidP="005A3083">
      <w:pPr>
        <w:tabs>
          <w:tab w:val="left" w:pos="540"/>
        </w:tabs>
        <w:rPr>
          <w:rFonts w:ascii="Times New Roman" w:hAnsi="Times New Roman"/>
          <w:b/>
          <w:sz w:val="20"/>
          <w:szCs w:val="20"/>
        </w:rPr>
      </w:pPr>
      <w:r w:rsidRPr="00222F23">
        <w:rPr>
          <w:rFonts w:ascii="Times New Roman" w:hAnsi="Times New Roman"/>
        </w:rPr>
        <w:tab/>
      </w:r>
      <w:r w:rsidRPr="00222F23">
        <w:rPr>
          <w:rFonts w:ascii="Times New Roman" w:hAnsi="Times New Roman"/>
          <w:sz w:val="20"/>
          <w:szCs w:val="20"/>
        </w:rPr>
        <w:t xml:space="preserve">Innkalling og dagsorden ble </w:t>
      </w:r>
      <w:r w:rsidRPr="00222F23">
        <w:rPr>
          <w:rFonts w:ascii="Times New Roman" w:hAnsi="Times New Roman"/>
          <w:b/>
          <w:sz w:val="20"/>
          <w:szCs w:val="20"/>
          <w:u w:val="single"/>
        </w:rPr>
        <w:t>godkjent</w:t>
      </w:r>
      <w:r w:rsidRPr="00222F23">
        <w:rPr>
          <w:rFonts w:ascii="Times New Roman" w:hAnsi="Times New Roman"/>
          <w:b/>
          <w:sz w:val="20"/>
          <w:szCs w:val="20"/>
        </w:rPr>
        <w:t>.</w:t>
      </w:r>
    </w:p>
    <w:p w:rsidR="00330B4C" w:rsidRPr="00222F23" w:rsidRDefault="00330B4C" w:rsidP="005A3083">
      <w:pPr>
        <w:tabs>
          <w:tab w:val="left" w:pos="540"/>
        </w:tabs>
        <w:rPr>
          <w:rFonts w:ascii="Times New Roman" w:hAnsi="Times New Roman"/>
          <w:b/>
          <w:sz w:val="20"/>
          <w:szCs w:val="20"/>
        </w:rPr>
      </w:pPr>
    </w:p>
    <w:p w:rsidR="00330B4C" w:rsidRPr="00222F23" w:rsidRDefault="00330B4C" w:rsidP="005A3083">
      <w:pPr>
        <w:tabs>
          <w:tab w:val="left" w:pos="540"/>
        </w:tabs>
        <w:rPr>
          <w:rFonts w:ascii="Times New Roman" w:hAnsi="Times New Roman"/>
          <w:b/>
          <w:lang w:eastAsia="en-US"/>
        </w:rPr>
      </w:pPr>
      <w:r w:rsidRPr="00222F23">
        <w:rPr>
          <w:rFonts w:ascii="Times New Roman" w:hAnsi="Times New Roman"/>
        </w:rPr>
        <w:t>2</w:t>
      </w:r>
      <w:r w:rsidRPr="00222F23">
        <w:rPr>
          <w:rFonts w:ascii="Times New Roman" w:hAnsi="Times New Roman"/>
        </w:rPr>
        <w:tab/>
      </w:r>
      <w:r w:rsidRPr="00222F23">
        <w:rPr>
          <w:rFonts w:ascii="Times New Roman" w:hAnsi="Times New Roman"/>
          <w:b/>
        </w:rPr>
        <w:t>Valg av møteleder</w:t>
      </w:r>
    </w:p>
    <w:p w:rsidR="00330B4C" w:rsidRPr="00222F23" w:rsidRDefault="00330B4C" w:rsidP="004F7A61">
      <w:pPr>
        <w:tabs>
          <w:tab w:val="left" w:pos="540"/>
        </w:tabs>
        <w:rPr>
          <w:rFonts w:ascii="Times New Roman" w:hAnsi="Times New Roman"/>
          <w:sz w:val="20"/>
          <w:szCs w:val="20"/>
          <w:lang w:eastAsia="en-US"/>
        </w:rPr>
      </w:pPr>
      <w:r w:rsidRPr="00222F23">
        <w:rPr>
          <w:rFonts w:ascii="Times New Roman" w:hAnsi="Times New Roman"/>
          <w:lang w:eastAsia="en-US"/>
        </w:rPr>
        <w:tab/>
      </w:r>
      <w:r w:rsidRPr="00222F23">
        <w:rPr>
          <w:rFonts w:ascii="Times New Roman" w:hAnsi="Times New Roman"/>
          <w:sz w:val="20"/>
          <w:szCs w:val="20"/>
          <w:lang w:eastAsia="en-US"/>
        </w:rPr>
        <w:t>Tor B. Mosland ble av styret foreslått som møteleder.</w:t>
      </w:r>
    </w:p>
    <w:p w:rsidR="00330B4C" w:rsidRPr="00222F23" w:rsidRDefault="00330B4C" w:rsidP="004F7A61">
      <w:pPr>
        <w:tabs>
          <w:tab w:val="left" w:pos="540"/>
        </w:tabs>
        <w:rPr>
          <w:rFonts w:ascii="Times New Roman" w:hAnsi="Times New Roman"/>
          <w:b/>
          <w:sz w:val="20"/>
          <w:szCs w:val="20"/>
          <w:u w:val="single"/>
          <w:lang w:eastAsia="en-US"/>
        </w:rPr>
      </w:pPr>
      <w:r w:rsidRPr="00222F23">
        <w:rPr>
          <w:rFonts w:ascii="Times New Roman" w:hAnsi="Times New Roman"/>
          <w:lang w:eastAsia="en-US"/>
        </w:rPr>
        <w:tab/>
      </w:r>
      <w:r w:rsidRPr="00222F23">
        <w:rPr>
          <w:rFonts w:ascii="Times New Roman" w:hAnsi="Times New Roman"/>
          <w:b/>
          <w:sz w:val="20"/>
          <w:szCs w:val="20"/>
          <w:u w:val="single"/>
          <w:lang w:eastAsia="en-US"/>
        </w:rPr>
        <w:t>Godkjent.</w:t>
      </w:r>
    </w:p>
    <w:p w:rsidR="00330B4C" w:rsidRPr="00222F23" w:rsidRDefault="00330B4C" w:rsidP="004F7A61">
      <w:pPr>
        <w:tabs>
          <w:tab w:val="left" w:pos="540"/>
        </w:tabs>
        <w:rPr>
          <w:rFonts w:ascii="Times New Roman" w:hAnsi="Times New Roman"/>
          <w:b/>
          <w:lang w:eastAsia="en-US"/>
        </w:rPr>
      </w:pPr>
    </w:p>
    <w:p w:rsidR="00330B4C" w:rsidRPr="00222F23" w:rsidRDefault="00330B4C" w:rsidP="0065692E">
      <w:pPr>
        <w:tabs>
          <w:tab w:val="left" w:pos="540"/>
        </w:tabs>
        <w:rPr>
          <w:rFonts w:ascii="Times New Roman" w:hAnsi="Times New Roman"/>
          <w:b/>
        </w:rPr>
      </w:pPr>
      <w:r w:rsidRPr="00222F23">
        <w:rPr>
          <w:rFonts w:ascii="Times New Roman" w:hAnsi="Times New Roman"/>
          <w:b/>
        </w:rPr>
        <w:t>3</w:t>
      </w:r>
      <w:r w:rsidRPr="00222F23">
        <w:rPr>
          <w:rFonts w:ascii="Times New Roman" w:hAnsi="Times New Roman"/>
          <w:b/>
        </w:rPr>
        <w:tab/>
        <w:t>Valg av to personer til å signere protokollen</w:t>
      </w:r>
    </w:p>
    <w:p w:rsidR="00330B4C" w:rsidRPr="00222F23" w:rsidRDefault="00330B4C" w:rsidP="004F7A61">
      <w:pPr>
        <w:tabs>
          <w:tab w:val="left" w:pos="540"/>
        </w:tabs>
        <w:rPr>
          <w:rFonts w:ascii="Times New Roman" w:hAnsi="Times New Roman"/>
          <w:sz w:val="20"/>
          <w:szCs w:val="20"/>
          <w:lang w:eastAsia="en-US"/>
        </w:rPr>
      </w:pPr>
      <w:r w:rsidRPr="00222F23">
        <w:rPr>
          <w:rFonts w:ascii="Times New Roman" w:hAnsi="Times New Roman"/>
          <w:lang w:eastAsia="en-US"/>
        </w:rPr>
        <w:tab/>
      </w:r>
      <w:r w:rsidRPr="00222F23">
        <w:rPr>
          <w:rFonts w:ascii="Times New Roman" w:hAnsi="Times New Roman"/>
          <w:sz w:val="20"/>
          <w:szCs w:val="20"/>
          <w:lang w:eastAsia="en-US"/>
        </w:rPr>
        <w:t>Ingrid Bjerve FVv 68</w:t>
      </w:r>
    </w:p>
    <w:p w:rsidR="00330B4C" w:rsidRPr="00222F23" w:rsidRDefault="00330B4C" w:rsidP="004F7A61">
      <w:pPr>
        <w:tabs>
          <w:tab w:val="left" w:pos="540"/>
        </w:tabs>
        <w:rPr>
          <w:rFonts w:ascii="Times New Roman" w:hAnsi="Times New Roman"/>
          <w:sz w:val="20"/>
          <w:szCs w:val="20"/>
          <w:lang w:eastAsia="en-US"/>
        </w:rPr>
      </w:pPr>
      <w:r w:rsidRPr="00222F23">
        <w:rPr>
          <w:rFonts w:ascii="Times New Roman" w:hAnsi="Times New Roman"/>
          <w:sz w:val="20"/>
          <w:szCs w:val="20"/>
          <w:lang w:eastAsia="en-US"/>
        </w:rPr>
        <w:tab/>
        <w:t>Michael Meyer FVv 40</w:t>
      </w:r>
    </w:p>
    <w:p w:rsidR="00330B4C" w:rsidRPr="00222F23" w:rsidRDefault="00330B4C" w:rsidP="004F7A61">
      <w:pPr>
        <w:tabs>
          <w:tab w:val="left" w:pos="540"/>
        </w:tabs>
        <w:rPr>
          <w:rFonts w:ascii="Times New Roman" w:hAnsi="Times New Roman"/>
          <w:b/>
          <w:lang w:eastAsia="en-US"/>
        </w:rPr>
      </w:pPr>
    </w:p>
    <w:p w:rsidR="00330B4C" w:rsidRDefault="00330B4C" w:rsidP="00391482">
      <w:pPr>
        <w:tabs>
          <w:tab w:val="left" w:pos="540"/>
        </w:tabs>
        <w:rPr>
          <w:rFonts w:ascii="Times New Roman" w:hAnsi="Times New Roman"/>
          <w:b/>
          <w:i/>
        </w:rPr>
      </w:pPr>
      <w:r w:rsidRPr="00222F23">
        <w:rPr>
          <w:rFonts w:ascii="Times New Roman" w:hAnsi="Times New Roman"/>
          <w:b/>
        </w:rPr>
        <w:t>4</w:t>
      </w:r>
      <w:r w:rsidRPr="00222F23">
        <w:rPr>
          <w:rFonts w:ascii="Times New Roman" w:hAnsi="Times New Roman"/>
          <w:b/>
        </w:rPr>
        <w:tab/>
        <w:t>Styrets beretning</w:t>
      </w:r>
    </w:p>
    <w:p w:rsidR="00330B4C" w:rsidRPr="00222F23" w:rsidRDefault="00330B4C" w:rsidP="00686471">
      <w:pPr>
        <w:tabs>
          <w:tab w:val="left" w:pos="540"/>
        </w:tabs>
        <w:rPr>
          <w:rFonts w:ascii="Times New Roman" w:hAnsi="Times New Roman"/>
          <w:b/>
          <w:sz w:val="20"/>
          <w:szCs w:val="20"/>
          <w:u w:val="single"/>
          <w:lang w:eastAsia="en-US"/>
        </w:rPr>
      </w:pPr>
      <w:r w:rsidRPr="00222F23">
        <w:rPr>
          <w:rFonts w:ascii="Times New Roman" w:hAnsi="Times New Roman"/>
          <w:b/>
          <w:sz w:val="20"/>
          <w:szCs w:val="20"/>
          <w:lang w:eastAsia="en-US"/>
        </w:rPr>
        <w:tab/>
      </w:r>
      <w:r w:rsidRPr="00222F23">
        <w:rPr>
          <w:rFonts w:ascii="Times New Roman" w:hAnsi="Times New Roman"/>
          <w:b/>
          <w:sz w:val="20"/>
          <w:szCs w:val="20"/>
          <w:u w:val="single"/>
          <w:lang w:eastAsia="en-US"/>
        </w:rPr>
        <w:t>Godkjent.</w:t>
      </w:r>
    </w:p>
    <w:p w:rsidR="00330B4C" w:rsidRPr="00222F23" w:rsidRDefault="00330B4C" w:rsidP="005A3083">
      <w:pPr>
        <w:ind w:left="540"/>
        <w:rPr>
          <w:rFonts w:ascii="Times New Roman" w:hAnsi="Times New Roman"/>
          <w:sz w:val="20"/>
          <w:szCs w:val="20"/>
          <w:lang w:eastAsia="en-US"/>
        </w:rPr>
      </w:pPr>
      <w:r w:rsidRPr="00222F23">
        <w:rPr>
          <w:rFonts w:ascii="Times New Roman" w:hAnsi="Times New Roman"/>
          <w:sz w:val="20"/>
          <w:szCs w:val="20"/>
          <w:lang w:eastAsia="en-US"/>
        </w:rPr>
        <w:t>Tor B. Mosland gikk igjennom styrets beretning.  Under henvisning til avtalen vi har med Fjeldstad A/S, ble det kommentert at snømåking hadde skjedd sent noen ganger i løpet av vinteren. Det ble også stilt spørsmål om vasking av garasjene inngikk i samme avtale. Spyling/vasking av garasjeanleggene inngår ikke i hovedavtalen med Fjeldstad A/S, mens kosting/soping inngår i avtalen.</w:t>
      </w:r>
    </w:p>
    <w:p w:rsidR="00330B4C" w:rsidRPr="00222F23" w:rsidRDefault="00330B4C" w:rsidP="009B4B25">
      <w:pPr>
        <w:tabs>
          <w:tab w:val="left" w:pos="540"/>
        </w:tabs>
        <w:rPr>
          <w:rFonts w:ascii="Times New Roman" w:hAnsi="Times New Roman"/>
          <w:sz w:val="20"/>
          <w:szCs w:val="20"/>
          <w:lang w:eastAsia="en-US"/>
        </w:rPr>
      </w:pPr>
      <w:r w:rsidRPr="00222F23">
        <w:rPr>
          <w:rFonts w:ascii="Times New Roman" w:hAnsi="Times New Roman"/>
          <w:sz w:val="20"/>
          <w:szCs w:val="20"/>
          <w:lang w:eastAsia="en-US"/>
        </w:rPr>
        <w:tab/>
        <w:t xml:space="preserve">Under punktet </w:t>
      </w:r>
      <w:r w:rsidRPr="00222F23">
        <w:rPr>
          <w:rFonts w:ascii="Times New Roman" w:hAnsi="Times New Roman"/>
          <w:b/>
          <w:sz w:val="20"/>
          <w:szCs w:val="20"/>
          <w:lang w:eastAsia="en-US"/>
        </w:rPr>
        <w:t>”Trafikksikkerhet”</w:t>
      </w:r>
      <w:r w:rsidRPr="00222F23">
        <w:rPr>
          <w:rFonts w:ascii="Times New Roman" w:hAnsi="Times New Roman"/>
          <w:sz w:val="20"/>
          <w:szCs w:val="20"/>
          <w:lang w:eastAsia="en-US"/>
        </w:rPr>
        <w:t xml:space="preserve"> ble det stilt spørsmål om det var gjort noe med bommen. Bommen har blitt </w:t>
      </w:r>
      <w:r w:rsidRPr="00222F23">
        <w:rPr>
          <w:rFonts w:ascii="Times New Roman" w:hAnsi="Times New Roman"/>
          <w:sz w:val="20"/>
          <w:szCs w:val="20"/>
          <w:lang w:eastAsia="en-US"/>
        </w:rPr>
        <w:tab/>
        <w:t xml:space="preserve">ettersett, men fungerer ikke tilfredsstillende. Når det gjelder bilbruk i området, ble det opplyst at beboerne kjører </w:t>
      </w:r>
      <w:r w:rsidRPr="00222F23">
        <w:rPr>
          <w:rFonts w:ascii="Times New Roman" w:hAnsi="Times New Roman"/>
          <w:sz w:val="20"/>
          <w:szCs w:val="20"/>
          <w:lang w:eastAsia="en-US"/>
        </w:rPr>
        <w:tab/>
        <w:t xml:space="preserve">hensynsfullt, mens taxi, budbiler etc. kjører gjerne med noe høyere hastighet. Beboerne mente det kunne være en </w:t>
      </w:r>
      <w:r w:rsidRPr="00222F23">
        <w:rPr>
          <w:rFonts w:ascii="Times New Roman" w:hAnsi="Times New Roman"/>
          <w:sz w:val="20"/>
          <w:szCs w:val="20"/>
          <w:lang w:eastAsia="en-US"/>
        </w:rPr>
        <w:tab/>
        <w:t>ide å sette opp skilt med ”Barn leker”.</w:t>
      </w:r>
    </w:p>
    <w:p w:rsidR="00330B4C" w:rsidRPr="00222F23" w:rsidRDefault="00330B4C" w:rsidP="00DF3FFD">
      <w:pPr>
        <w:tabs>
          <w:tab w:val="left" w:pos="540"/>
        </w:tabs>
        <w:rPr>
          <w:rFonts w:ascii="Times New Roman" w:hAnsi="Times New Roman"/>
          <w:sz w:val="20"/>
          <w:szCs w:val="20"/>
          <w:lang w:eastAsia="en-US"/>
        </w:rPr>
      </w:pPr>
      <w:r w:rsidRPr="00222F23">
        <w:rPr>
          <w:rFonts w:ascii="Times New Roman" w:hAnsi="Times New Roman"/>
          <w:sz w:val="20"/>
          <w:szCs w:val="20"/>
          <w:lang w:eastAsia="en-US"/>
        </w:rPr>
        <w:tab/>
        <w:t xml:space="preserve">Det ble stilt spørsmål om det er avklart kommunal overtagelse av veien fra barnehagen opp til garasjene. Saken </w:t>
      </w:r>
      <w:r w:rsidRPr="00222F23">
        <w:rPr>
          <w:rFonts w:ascii="Times New Roman" w:hAnsi="Times New Roman"/>
          <w:sz w:val="20"/>
          <w:szCs w:val="20"/>
          <w:lang w:eastAsia="en-US"/>
        </w:rPr>
        <w:tab/>
        <w:t xml:space="preserve">har vist seg å være vanskelig, men Interesselaget har nå mulighet til å søke juridisk bistand gjennom </w:t>
      </w:r>
      <w:r w:rsidRPr="00222F23">
        <w:rPr>
          <w:rFonts w:ascii="Times New Roman" w:hAnsi="Times New Roman"/>
          <w:sz w:val="20"/>
          <w:szCs w:val="20"/>
          <w:lang w:eastAsia="en-US"/>
        </w:rPr>
        <w:tab/>
        <w:t>medlemskapet i Huseiernes Landsforbund. Styret vil jobbe videre med saken.</w:t>
      </w:r>
      <w:r w:rsidRPr="00222F23">
        <w:rPr>
          <w:rFonts w:ascii="Times New Roman" w:hAnsi="Times New Roman"/>
          <w:sz w:val="20"/>
          <w:szCs w:val="20"/>
          <w:lang w:eastAsia="en-US"/>
        </w:rPr>
        <w:tab/>
      </w:r>
      <w:r w:rsidRPr="00222F23">
        <w:rPr>
          <w:rFonts w:ascii="Times New Roman" w:hAnsi="Times New Roman"/>
          <w:lang w:eastAsia="en-US"/>
        </w:rPr>
        <w:tab/>
      </w:r>
    </w:p>
    <w:p w:rsidR="00330B4C" w:rsidRPr="00222F23" w:rsidRDefault="00330B4C" w:rsidP="005A3083">
      <w:pPr>
        <w:tabs>
          <w:tab w:val="left" w:pos="540"/>
        </w:tabs>
        <w:rPr>
          <w:rFonts w:ascii="Times New Roman" w:hAnsi="Times New Roman"/>
          <w:lang w:eastAsia="en-US"/>
        </w:rPr>
      </w:pPr>
    </w:p>
    <w:p w:rsidR="00330B4C" w:rsidRPr="00222F23" w:rsidRDefault="00330B4C" w:rsidP="0065692E">
      <w:pPr>
        <w:tabs>
          <w:tab w:val="left" w:pos="540"/>
        </w:tabs>
        <w:rPr>
          <w:rFonts w:ascii="Times New Roman" w:hAnsi="Times New Roman"/>
        </w:rPr>
      </w:pPr>
      <w:r w:rsidRPr="00222F23">
        <w:rPr>
          <w:rFonts w:ascii="Times New Roman" w:hAnsi="Times New Roman"/>
          <w:b/>
          <w:lang w:eastAsia="en-US"/>
        </w:rPr>
        <w:t>4.1.</w:t>
      </w:r>
      <w:r w:rsidRPr="00222F23">
        <w:rPr>
          <w:rFonts w:ascii="Times New Roman" w:hAnsi="Times New Roman"/>
          <w:b/>
          <w:lang w:eastAsia="en-US"/>
        </w:rPr>
        <w:tab/>
      </w:r>
      <w:r w:rsidRPr="00222F23">
        <w:rPr>
          <w:rFonts w:ascii="Times New Roman" w:hAnsi="Times New Roman"/>
          <w:b/>
        </w:rPr>
        <w:t>Styrets sammensetting i perioden 2013/14</w:t>
      </w:r>
    </w:p>
    <w:p w:rsidR="00330B4C" w:rsidRPr="00222F23" w:rsidRDefault="00330B4C" w:rsidP="0065692E">
      <w:pPr>
        <w:tabs>
          <w:tab w:val="left" w:pos="540"/>
        </w:tabs>
        <w:ind w:left="576"/>
        <w:rPr>
          <w:rFonts w:ascii="Times New Roman" w:hAnsi="Times New Roman"/>
          <w:sz w:val="20"/>
          <w:szCs w:val="20"/>
        </w:rPr>
      </w:pPr>
      <w:r w:rsidRPr="00222F23">
        <w:rPr>
          <w:rFonts w:ascii="Times New Roman" w:hAnsi="Times New Roman"/>
          <w:sz w:val="20"/>
          <w:szCs w:val="20"/>
        </w:rPr>
        <w:t>Styret har siden årsmøtet 13. mars 2013 bestått av Tor B. Mosland (FVv 58, styreleder), Cato Westad (FVv 96, kasserer), Frode Skarbøe (FVv 44, styremedlem) og Gerd Stokke (FVv70, sekretær).</w:t>
      </w:r>
    </w:p>
    <w:p w:rsidR="00330B4C" w:rsidRPr="00222F23" w:rsidRDefault="00330B4C" w:rsidP="00E91BA2">
      <w:pPr>
        <w:ind w:left="576"/>
        <w:rPr>
          <w:rFonts w:ascii="Times New Roman" w:hAnsi="Times New Roman"/>
          <w:b/>
        </w:rPr>
      </w:pPr>
    </w:p>
    <w:p w:rsidR="00330B4C" w:rsidRPr="00222F23" w:rsidRDefault="00330B4C" w:rsidP="00E91BA2">
      <w:pPr>
        <w:ind w:left="576"/>
        <w:rPr>
          <w:rFonts w:ascii="Times New Roman" w:hAnsi="Times New Roman"/>
          <w:b/>
        </w:rPr>
      </w:pPr>
    </w:p>
    <w:p w:rsidR="00330B4C" w:rsidRPr="00222F23" w:rsidRDefault="00330B4C" w:rsidP="00E91BA2">
      <w:pPr>
        <w:ind w:left="576"/>
        <w:rPr>
          <w:rFonts w:ascii="Times New Roman" w:hAnsi="Times New Roman"/>
          <w:b/>
        </w:rPr>
      </w:pPr>
    </w:p>
    <w:p w:rsidR="00330B4C" w:rsidRPr="00222F23" w:rsidRDefault="00330B4C" w:rsidP="004D04C2">
      <w:pPr>
        <w:tabs>
          <w:tab w:val="left" w:pos="720"/>
        </w:tabs>
        <w:ind w:left="576"/>
        <w:rPr>
          <w:rFonts w:ascii="Times New Roman" w:hAnsi="Times New Roman"/>
          <w:b/>
        </w:rPr>
      </w:pPr>
    </w:p>
    <w:p w:rsidR="00330B4C" w:rsidRDefault="00330B4C" w:rsidP="00391482">
      <w:pPr>
        <w:tabs>
          <w:tab w:val="left" w:pos="540"/>
          <w:tab w:val="left" w:pos="720"/>
        </w:tabs>
        <w:rPr>
          <w:rFonts w:ascii="Times New Roman" w:hAnsi="Times New Roman"/>
          <w:b/>
          <w:bCs/>
          <w:iCs/>
        </w:rPr>
      </w:pPr>
      <w:r w:rsidRPr="00222F23">
        <w:rPr>
          <w:rFonts w:ascii="Times New Roman" w:hAnsi="Times New Roman"/>
          <w:b/>
        </w:rPr>
        <w:t>5</w:t>
      </w:r>
      <w:r w:rsidRPr="00222F23">
        <w:rPr>
          <w:rFonts w:ascii="Times New Roman" w:hAnsi="Times New Roman"/>
          <w:b/>
        </w:rPr>
        <w:tab/>
      </w:r>
      <w:r w:rsidRPr="00222F23">
        <w:rPr>
          <w:rFonts w:ascii="Times New Roman" w:hAnsi="Times New Roman"/>
          <w:b/>
        </w:rPr>
        <w:tab/>
        <w:t>Økonomi</w:t>
      </w:r>
    </w:p>
    <w:p w:rsidR="00330B4C" w:rsidRPr="00222F23" w:rsidRDefault="00330B4C" w:rsidP="00DF3FFD">
      <w:pPr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22F23">
        <w:rPr>
          <w:rFonts w:ascii="Times New Roman" w:hAnsi="Times New Roman"/>
        </w:rPr>
        <w:tab/>
      </w:r>
      <w:r w:rsidRPr="00222F23">
        <w:rPr>
          <w:rFonts w:ascii="Times New Roman" w:hAnsi="Times New Roman"/>
        </w:rPr>
        <w:tab/>
      </w:r>
      <w:r w:rsidRPr="00222F23">
        <w:rPr>
          <w:rFonts w:ascii="Times New Roman" w:hAnsi="Times New Roman"/>
          <w:sz w:val="20"/>
          <w:szCs w:val="20"/>
        </w:rPr>
        <w:t xml:space="preserve">Cato Westad gikk gjennom driftsregnskapet. Det har i løpet av året vært ekstraordinære utgifter i forbindelse </w:t>
      </w:r>
      <w:r w:rsidRPr="00222F23">
        <w:rPr>
          <w:rFonts w:ascii="Times New Roman" w:hAnsi="Times New Roman"/>
          <w:sz w:val="20"/>
          <w:szCs w:val="20"/>
        </w:rPr>
        <w:tab/>
      </w:r>
      <w:r w:rsidRPr="00222F23">
        <w:rPr>
          <w:rFonts w:ascii="Times New Roman" w:hAnsi="Times New Roman"/>
          <w:sz w:val="20"/>
          <w:szCs w:val="20"/>
        </w:rPr>
        <w:tab/>
        <w:t xml:space="preserve">med garasjeportene. Porten i midtre garasje har blitt påført skader som reparatøren mener skriver seg fra en </w:t>
      </w:r>
      <w:r w:rsidRPr="00222F23">
        <w:rPr>
          <w:rFonts w:ascii="Times New Roman" w:hAnsi="Times New Roman"/>
          <w:sz w:val="20"/>
          <w:szCs w:val="20"/>
        </w:rPr>
        <w:tab/>
      </w:r>
      <w:r w:rsidRPr="00222F23">
        <w:rPr>
          <w:rFonts w:ascii="Times New Roman" w:hAnsi="Times New Roman"/>
          <w:sz w:val="20"/>
          <w:szCs w:val="20"/>
        </w:rPr>
        <w:tab/>
        <w:t xml:space="preserve">påkjørsel. </w:t>
      </w:r>
    </w:p>
    <w:p w:rsidR="00330B4C" w:rsidRPr="00222F23" w:rsidRDefault="00330B4C" w:rsidP="00E73AF3">
      <w:pPr>
        <w:rPr>
          <w:rFonts w:ascii="Times New Roman" w:hAnsi="Times New Roman"/>
          <w:sz w:val="20"/>
          <w:szCs w:val="20"/>
        </w:rPr>
      </w:pPr>
      <w:r w:rsidRPr="00222F23">
        <w:rPr>
          <w:rFonts w:ascii="Times New Roman" w:hAnsi="Times New Roman"/>
          <w:sz w:val="20"/>
          <w:szCs w:val="20"/>
        </w:rPr>
        <w:tab/>
        <w:t xml:space="preserve">Avgift til Canal Digital har økt noe det siste året og det beregnes at den vil ligge på ca. kr. 240.000 for </w:t>
      </w:r>
    </w:p>
    <w:p w:rsidR="00330B4C" w:rsidRPr="00222F23" w:rsidRDefault="00330B4C" w:rsidP="00E73AF3">
      <w:pPr>
        <w:rPr>
          <w:rFonts w:ascii="Times New Roman" w:hAnsi="Times New Roman"/>
          <w:sz w:val="20"/>
          <w:szCs w:val="20"/>
        </w:rPr>
      </w:pPr>
      <w:r w:rsidRPr="00222F23">
        <w:rPr>
          <w:rFonts w:ascii="Times New Roman" w:hAnsi="Times New Roman"/>
          <w:sz w:val="20"/>
          <w:szCs w:val="20"/>
        </w:rPr>
        <w:tab/>
        <w:t>2014/15, dvs. en månedlig utgift for hver husstand på ca. kr. 340,-.</w:t>
      </w:r>
    </w:p>
    <w:p w:rsidR="00330B4C" w:rsidRDefault="00330B4C" w:rsidP="00391482">
      <w:pPr>
        <w:rPr>
          <w:rFonts w:ascii="Times New Roman" w:hAnsi="Times New Roman"/>
          <w:b/>
          <w:i/>
          <w:sz w:val="20"/>
        </w:rPr>
      </w:pPr>
      <w:r w:rsidRPr="00222F23">
        <w:rPr>
          <w:rFonts w:ascii="Times New Roman" w:hAnsi="Times New Roman"/>
          <w:sz w:val="20"/>
          <w:szCs w:val="20"/>
        </w:rPr>
        <w:tab/>
        <w:t xml:space="preserve">Regnskapet gikk med et underskudd på kr. 86.695,- og beboerne påpekte at det var viktig å påse at </w:t>
      </w:r>
      <w:r w:rsidRPr="00222F23">
        <w:rPr>
          <w:rFonts w:ascii="Times New Roman" w:hAnsi="Times New Roman"/>
          <w:sz w:val="20"/>
          <w:szCs w:val="20"/>
        </w:rPr>
        <w:tab/>
        <w:t xml:space="preserve">medlemskontingenten oppjusteres i takt med utgiftene. </w:t>
      </w:r>
    </w:p>
    <w:p w:rsidR="00330B4C" w:rsidRPr="00222F23" w:rsidRDefault="00330B4C" w:rsidP="00A14133">
      <w:pPr>
        <w:rPr>
          <w:rFonts w:ascii="Times New Roman" w:hAnsi="Times New Roman"/>
          <w:b/>
          <w:i/>
        </w:rPr>
      </w:pPr>
      <w:r w:rsidRPr="00222F23">
        <w:rPr>
          <w:rFonts w:ascii="Times New Roman" w:hAnsi="Times New Roman"/>
        </w:rPr>
        <w:tab/>
      </w:r>
      <w:r w:rsidRPr="00222F23">
        <w:rPr>
          <w:rFonts w:ascii="Times New Roman" w:hAnsi="Times New Roman"/>
        </w:rPr>
        <w:tab/>
      </w:r>
    </w:p>
    <w:p w:rsidR="00330B4C" w:rsidRPr="00222F23" w:rsidRDefault="00330B4C" w:rsidP="00327482">
      <w:pPr>
        <w:rPr>
          <w:rFonts w:ascii="Times New Roman" w:hAnsi="Times New Roman"/>
        </w:rPr>
      </w:pPr>
      <w:r w:rsidRPr="00391482">
        <w:rPr>
          <w:rFonts w:ascii="Times New Roman" w:hAnsi="Times New Roman"/>
          <w:b/>
        </w:rPr>
        <w:t>5.1</w:t>
      </w:r>
      <w:r w:rsidRPr="00222F23">
        <w:rPr>
          <w:rFonts w:ascii="Times New Roman" w:hAnsi="Times New Roman"/>
        </w:rPr>
        <w:tab/>
      </w:r>
      <w:r w:rsidRPr="00391482">
        <w:rPr>
          <w:rFonts w:ascii="Times New Roman" w:hAnsi="Times New Roman"/>
          <w:b/>
        </w:rPr>
        <w:t>Regnskap</w:t>
      </w:r>
      <w:r w:rsidRPr="00222F23">
        <w:rPr>
          <w:rFonts w:ascii="Times New Roman" w:hAnsi="Times New Roman"/>
          <w:b/>
        </w:rPr>
        <w:t xml:space="preserve"> 2013</w:t>
      </w:r>
    </w:p>
    <w:p w:rsidR="00330B4C" w:rsidRPr="00391482" w:rsidRDefault="00330B4C" w:rsidP="00327482">
      <w:pPr>
        <w:rPr>
          <w:rFonts w:ascii="Times New Roman" w:hAnsi="Times New Roman"/>
          <w:b/>
          <w:sz w:val="20"/>
          <w:szCs w:val="20"/>
          <w:u w:val="single"/>
        </w:rPr>
      </w:pPr>
      <w:r w:rsidRPr="00222F23">
        <w:rPr>
          <w:rFonts w:ascii="Times New Roman" w:hAnsi="Times New Roman"/>
        </w:rPr>
        <w:tab/>
      </w:r>
      <w:r w:rsidRPr="00222F23">
        <w:rPr>
          <w:rFonts w:ascii="Times New Roman" w:hAnsi="Times New Roman"/>
          <w:b/>
          <w:sz w:val="20"/>
          <w:szCs w:val="20"/>
          <w:u w:val="single"/>
        </w:rPr>
        <w:t>Godkjent.</w:t>
      </w:r>
    </w:p>
    <w:p w:rsidR="00330B4C" w:rsidRPr="00222F23" w:rsidRDefault="00330B4C" w:rsidP="002B0EEC">
      <w:pPr>
        <w:tabs>
          <w:tab w:val="left" w:pos="720"/>
        </w:tabs>
        <w:rPr>
          <w:rFonts w:ascii="Times New Roman" w:hAnsi="Times New Roman"/>
          <w:u w:val="single"/>
        </w:rPr>
      </w:pPr>
    </w:p>
    <w:p w:rsidR="00330B4C" w:rsidRDefault="00330B4C" w:rsidP="00391482">
      <w:pPr>
        <w:rPr>
          <w:rFonts w:ascii="Times New Roman" w:hAnsi="Times New Roman"/>
          <w:b/>
          <w:i/>
        </w:rPr>
      </w:pPr>
      <w:r w:rsidRPr="00222F23">
        <w:rPr>
          <w:rFonts w:ascii="Times New Roman" w:hAnsi="Times New Roman"/>
          <w:b/>
          <w:bCs/>
          <w:iCs/>
        </w:rPr>
        <w:t>6</w:t>
      </w:r>
      <w:r w:rsidRPr="00222F23">
        <w:rPr>
          <w:rFonts w:ascii="Times New Roman" w:hAnsi="Times New Roman"/>
          <w:b/>
          <w:bCs/>
          <w:iCs/>
        </w:rPr>
        <w:tab/>
      </w:r>
      <w:r w:rsidRPr="00222F23">
        <w:rPr>
          <w:rFonts w:ascii="Times New Roman" w:hAnsi="Times New Roman"/>
          <w:b/>
        </w:rPr>
        <w:t>Innkomne saker</w:t>
      </w:r>
    </w:p>
    <w:p w:rsidR="00330B4C" w:rsidRPr="00391482" w:rsidRDefault="00330B4C" w:rsidP="00391482">
      <w:pPr>
        <w:pStyle w:val="Heading2"/>
        <w:numPr>
          <w:ilvl w:val="0"/>
          <w:numId w:val="0"/>
        </w:numPr>
        <w:tabs>
          <w:tab w:val="clear" w:pos="792"/>
          <w:tab w:val="num" w:pos="720"/>
        </w:tabs>
        <w:rPr>
          <w:rFonts w:ascii="Times New Roman" w:hAnsi="Times New Roman"/>
          <w:i/>
        </w:rPr>
      </w:pPr>
      <w:r w:rsidRPr="00391482">
        <w:rPr>
          <w:rFonts w:ascii="Times New Roman" w:hAnsi="Times New Roman" w:cs="Times New Roman"/>
        </w:rPr>
        <w:t>6.1</w:t>
      </w:r>
      <w:r w:rsidRPr="00222F23">
        <w:rPr>
          <w:rFonts w:ascii="Times New Roman" w:hAnsi="Times New Roman" w:cs="Times New Roman"/>
        </w:rPr>
        <w:tab/>
      </w:r>
      <w:r w:rsidRPr="00391482">
        <w:rPr>
          <w:rFonts w:ascii="Times New Roman" w:hAnsi="Times New Roman" w:cs="Times New Roman"/>
        </w:rPr>
        <w:t xml:space="preserve">Oppgradering av </w:t>
      </w:r>
      <w:r w:rsidRPr="00222F23">
        <w:rPr>
          <w:rFonts w:ascii="Times New Roman" w:hAnsi="Times New Roman" w:cs="Times New Roman"/>
        </w:rPr>
        <w:t>”</w:t>
      </w:r>
      <w:r w:rsidRPr="00391482">
        <w:rPr>
          <w:rFonts w:ascii="Times New Roman" w:hAnsi="Times New Roman" w:cs="Times New Roman"/>
        </w:rPr>
        <w:t>øvre tun</w:t>
      </w:r>
      <w:r w:rsidRPr="00222F23">
        <w:rPr>
          <w:rFonts w:ascii="Times New Roman" w:hAnsi="Times New Roman" w:cs="Times New Roman"/>
        </w:rPr>
        <w:t>”</w:t>
      </w:r>
    </w:p>
    <w:p w:rsidR="00330B4C" w:rsidRPr="00222F23" w:rsidRDefault="00330B4C" w:rsidP="005E5CA6">
      <w:pPr>
        <w:tabs>
          <w:tab w:val="left" w:pos="720"/>
        </w:tabs>
        <w:rPr>
          <w:rFonts w:ascii="Times New Roman" w:hAnsi="Times New Roman"/>
          <w:sz w:val="20"/>
          <w:szCs w:val="20"/>
          <w:lang w:eastAsia="en-US"/>
        </w:rPr>
      </w:pPr>
      <w:r w:rsidRPr="00222F23">
        <w:rPr>
          <w:rFonts w:ascii="Times New Roman" w:hAnsi="Times New Roman"/>
          <w:lang w:eastAsia="en-US"/>
        </w:rPr>
        <w:tab/>
      </w:r>
      <w:r w:rsidRPr="00222F23">
        <w:rPr>
          <w:rFonts w:ascii="Times New Roman" w:hAnsi="Times New Roman"/>
          <w:sz w:val="20"/>
          <w:szCs w:val="20"/>
          <w:lang w:eastAsia="en-US"/>
        </w:rPr>
        <w:t xml:space="preserve">”Øvre tun” planlegger å oppgradere fellesområdet i løpet av 2014. Beboerne søker om å få dekket 20% av </w:t>
      </w:r>
      <w:r w:rsidRPr="00222F23">
        <w:rPr>
          <w:rFonts w:ascii="Times New Roman" w:hAnsi="Times New Roman"/>
          <w:sz w:val="20"/>
          <w:szCs w:val="20"/>
          <w:lang w:eastAsia="en-US"/>
        </w:rPr>
        <w:tab/>
        <w:t xml:space="preserve">kostnadene, kr. 26.000,-. </w:t>
      </w:r>
    </w:p>
    <w:p w:rsidR="00330B4C" w:rsidRPr="00222F23" w:rsidRDefault="00330B4C" w:rsidP="005E5CA6">
      <w:pPr>
        <w:tabs>
          <w:tab w:val="left" w:pos="720"/>
        </w:tabs>
        <w:rPr>
          <w:rFonts w:ascii="Times New Roman" w:hAnsi="Times New Roman"/>
          <w:lang w:eastAsia="en-US"/>
        </w:rPr>
      </w:pPr>
    </w:p>
    <w:p w:rsidR="00330B4C" w:rsidRDefault="00330B4C" w:rsidP="00391482">
      <w:pPr>
        <w:rPr>
          <w:rFonts w:ascii="Times New Roman" w:hAnsi="Times New Roman"/>
          <w:b/>
          <w:i/>
        </w:rPr>
      </w:pPr>
      <w:r w:rsidRPr="00391482">
        <w:rPr>
          <w:rFonts w:ascii="Times New Roman" w:hAnsi="Times New Roman"/>
          <w:b/>
        </w:rPr>
        <w:t>6.2</w:t>
      </w:r>
      <w:r w:rsidRPr="00222F23">
        <w:rPr>
          <w:rFonts w:ascii="Times New Roman" w:hAnsi="Times New Roman"/>
          <w:b/>
        </w:rPr>
        <w:tab/>
      </w:r>
      <w:r w:rsidRPr="00391482">
        <w:rPr>
          <w:rFonts w:ascii="Times New Roman" w:hAnsi="Times New Roman"/>
          <w:b/>
        </w:rPr>
        <w:t>Brannvarslere i garasjeanleggene</w:t>
      </w:r>
    </w:p>
    <w:p w:rsidR="00330B4C" w:rsidRPr="00222F23" w:rsidRDefault="00330B4C" w:rsidP="002B0EEC">
      <w:pPr>
        <w:rPr>
          <w:rFonts w:ascii="Times New Roman" w:hAnsi="Times New Roman"/>
          <w:sz w:val="20"/>
          <w:szCs w:val="20"/>
        </w:rPr>
      </w:pPr>
      <w:r w:rsidRPr="00222F23">
        <w:rPr>
          <w:rFonts w:ascii="Times New Roman" w:hAnsi="Times New Roman"/>
        </w:rPr>
        <w:tab/>
      </w:r>
      <w:r w:rsidRPr="00222F23">
        <w:rPr>
          <w:rFonts w:ascii="Times New Roman" w:hAnsi="Times New Roman"/>
          <w:sz w:val="20"/>
          <w:szCs w:val="20"/>
        </w:rPr>
        <w:t>Det har blitt fremmet forslag om å installere brannvarslere i garasjeanleggene.</w:t>
      </w:r>
    </w:p>
    <w:p w:rsidR="00330B4C" w:rsidRPr="00222F23" w:rsidRDefault="00330B4C" w:rsidP="002B0EEC">
      <w:pPr>
        <w:rPr>
          <w:rFonts w:ascii="Times New Roman" w:hAnsi="Times New Roman"/>
          <w:sz w:val="20"/>
          <w:szCs w:val="20"/>
        </w:rPr>
      </w:pPr>
      <w:r w:rsidRPr="00222F23">
        <w:rPr>
          <w:rFonts w:ascii="Times New Roman" w:hAnsi="Times New Roman"/>
          <w:sz w:val="20"/>
          <w:szCs w:val="20"/>
        </w:rPr>
        <w:tab/>
        <w:t>Styret vil jobbe videre med saken.</w:t>
      </w:r>
    </w:p>
    <w:p w:rsidR="00330B4C" w:rsidRPr="00222F23" w:rsidRDefault="00330B4C" w:rsidP="005E5CA6">
      <w:pPr>
        <w:tabs>
          <w:tab w:val="left" w:pos="720"/>
        </w:tabs>
        <w:rPr>
          <w:rFonts w:ascii="Times New Roman" w:hAnsi="Times New Roman"/>
          <w:sz w:val="20"/>
          <w:szCs w:val="20"/>
          <w:lang w:eastAsia="en-US"/>
        </w:rPr>
      </w:pPr>
      <w:r w:rsidRPr="00222F23">
        <w:rPr>
          <w:rFonts w:ascii="Times New Roman" w:hAnsi="Times New Roman"/>
          <w:sz w:val="20"/>
          <w:szCs w:val="20"/>
        </w:rPr>
        <w:tab/>
        <w:t xml:space="preserve">Det ble påpekt at det ikke er anledning til å lagre ”løse” gjenstander i garasjene. Det ble </w:t>
      </w:r>
      <w:r w:rsidRPr="00222F23">
        <w:rPr>
          <w:rFonts w:ascii="Times New Roman" w:hAnsi="Times New Roman"/>
          <w:sz w:val="20"/>
          <w:szCs w:val="20"/>
        </w:rPr>
        <w:tab/>
        <w:t xml:space="preserve">opplyst at til tider kan </w:t>
      </w:r>
      <w:r w:rsidRPr="00222F23">
        <w:rPr>
          <w:rFonts w:ascii="Times New Roman" w:hAnsi="Times New Roman"/>
          <w:sz w:val="20"/>
          <w:szCs w:val="20"/>
        </w:rPr>
        <w:tab/>
        <w:t xml:space="preserve">det være vanskelig å parkere/kjøre ut på grunn av at bilene står parkert langt ute fra bakvegg. Dette kan </w:t>
      </w:r>
      <w:r w:rsidRPr="00222F23">
        <w:rPr>
          <w:rFonts w:ascii="Times New Roman" w:hAnsi="Times New Roman"/>
          <w:sz w:val="20"/>
          <w:szCs w:val="20"/>
        </w:rPr>
        <w:tab/>
        <w:t xml:space="preserve">skyldes at det står lagret ting i bakkant. </w:t>
      </w:r>
    </w:p>
    <w:p w:rsidR="00330B4C" w:rsidRPr="00222F23" w:rsidRDefault="00330B4C" w:rsidP="00A96AB5">
      <w:pPr>
        <w:tabs>
          <w:tab w:val="left" w:pos="540"/>
        </w:tabs>
        <w:rPr>
          <w:rFonts w:ascii="Times New Roman" w:hAnsi="Times New Roman"/>
          <w:lang w:eastAsia="en-US"/>
        </w:rPr>
      </w:pPr>
    </w:p>
    <w:p w:rsidR="00330B4C" w:rsidRPr="00222F23" w:rsidRDefault="00330B4C" w:rsidP="00BA1BE3">
      <w:pPr>
        <w:rPr>
          <w:rFonts w:ascii="Times New Roman" w:hAnsi="Times New Roman"/>
          <w:b/>
        </w:rPr>
      </w:pPr>
      <w:r w:rsidRPr="00222F23">
        <w:rPr>
          <w:rFonts w:ascii="Times New Roman" w:hAnsi="Times New Roman"/>
        </w:rPr>
        <w:t>7</w:t>
      </w:r>
      <w:r w:rsidRPr="00222F23">
        <w:rPr>
          <w:rFonts w:ascii="Times New Roman" w:hAnsi="Times New Roman"/>
        </w:rPr>
        <w:tab/>
      </w:r>
      <w:r w:rsidRPr="00222F23">
        <w:rPr>
          <w:rFonts w:ascii="Times New Roman" w:hAnsi="Times New Roman"/>
          <w:b/>
        </w:rPr>
        <w:t>Saker til behandling</w:t>
      </w:r>
    </w:p>
    <w:p w:rsidR="00330B4C" w:rsidRPr="00222F23" w:rsidRDefault="00330B4C" w:rsidP="009B0704">
      <w:pPr>
        <w:rPr>
          <w:rFonts w:ascii="Times New Roman" w:hAnsi="Times New Roman"/>
          <w:b/>
        </w:rPr>
      </w:pPr>
    </w:p>
    <w:p w:rsidR="00330B4C" w:rsidRPr="00222F23" w:rsidRDefault="00330B4C" w:rsidP="009B0704">
      <w:pPr>
        <w:rPr>
          <w:rFonts w:ascii="Times New Roman" w:hAnsi="Times New Roman"/>
          <w:b/>
        </w:rPr>
      </w:pPr>
      <w:r w:rsidRPr="00391482">
        <w:rPr>
          <w:rFonts w:ascii="Times New Roman" w:hAnsi="Times New Roman"/>
          <w:b/>
        </w:rPr>
        <w:t>7.1</w:t>
      </w:r>
      <w:r w:rsidRPr="00222F23">
        <w:rPr>
          <w:rFonts w:ascii="Times New Roman" w:hAnsi="Times New Roman"/>
        </w:rPr>
        <w:tab/>
      </w:r>
      <w:r w:rsidRPr="00391482">
        <w:rPr>
          <w:rFonts w:ascii="Times New Roman" w:hAnsi="Times New Roman"/>
          <w:b/>
        </w:rPr>
        <w:t>Støtte til Vestre Ingieråsen Grendehus</w:t>
      </w:r>
    </w:p>
    <w:p w:rsidR="00330B4C" w:rsidRPr="00222F23" w:rsidRDefault="00330B4C" w:rsidP="009B0704">
      <w:pPr>
        <w:rPr>
          <w:rFonts w:ascii="Times New Roman" w:hAnsi="Times New Roman"/>
          <w:i/>
        </w:rPr>
      </w:pPr>
    </w:p>
    <w:p w:rsidR="00330B4C" w:rsidRPr="00391482" w:rsidRDefault="00330B4C" w:rsidP="00391482">
      <w:pPr>
        <w:rPr>
          <w:rFonts w:ascii="Times New Roman" w:hAnsi="Times New Roman"/>
        </w:rPr>
      </w:pPr>
      <w:r w:rsidRPr="00391482">
        <w:rPr>
          <w:rFonts w:ascii="Times New Roman" w:hAnsi="Times New Roman"/>
          <w:b/>
        </w:rPr>
        <w:t>7.1.2</w:t>
      </w:r>
      <w:r w:rsidRPr="00222F23">
        <w:rPr>
          <w:rFonts w:ascii="Times New Roman" w:hAnsi="Times New Roman"/>
          <w:b/>
        </w:rPr>
        <w:tab/>
      </w:r>
      <w:r w:rsidRPr="00391482">
        <w:rPr>
          <w:rFonts w:ascii="Times New Roman" w:hAnsi="Times New Roman"/>
          <w:b/>
        </w:rPr>
        <w:t>Forslag til vedtak</w:t>
      </w:r>
    </w:p>
    <w:p w:rsidR="00330B4C" w:rsidRPr="00222F23" w:rsidRDefault="00330B4C" w:rsidP="00412370">
      <w:pPr>
        <w:tabs>
          <w:tab w:val="left" w:pos="720"/>
        </w:tabs>
        <w:rPr>
          <w:rFonts w:ascii="Times New Roman" w:hAnsi="Times New Roman"/>
          <w:b/>
          <w:sz w:val="20"/>
          <w:szCs w:val="20"/>
          <w:u w:val="single"/>
          <w:lang w:eastAsia="en-US"/>
        </w:rPr>
      </w:pPr>
      <w:r w:rsidRPr="00222F23">
        <w:rPr>
          <w:rFonts w:ascii="Times New Roman" w:hAnsi="Times New Roman"/>
          <w:lang w:eastAsia="en-US"/>
        </w:rPr>
        <w:tab/>
      </w:r>
      <w:r w:rsidRPr="00222F23">
        <w:rPr>
          <w:rFonts w:ascii="Times New Roman" w:hAnsi="Times New Roman"/>
          <w:sz w:val="20"/>
          <w:szCs w:val="20"/>
          <w:lang w:eastAsia="en-US"/>
        </w:rPr>
        <w:t xml:space="preserve">Vestre Ingieråsen Grendehus tildeles i 2014 en gave på kr 5000. Det forutsettes at pengene benyttes til å dekke </w:t>
      </w:r>
      <w:r w:rsidRPr="00222F23">
        <w:rPr>
          <w:rFonts w:ascii="Times New Roman" w:hAnsi="Times New Roman"/>
          <w:sz w:val="20"/>
          <w:szCs w:val="20"/>
          <w:lang w:eastAsia="en-US"/>
        </w:rPr>
        <w:tab/>
        <w:t xml:space="preserve">drift av Grendehuset i Pauline Halls vei. </w:t>
      </w:r>
      <w:r w:rsidRPr="00222F23">
        <w:rPr>
          <w:rFonts w:ascii="Times New Roman" w:hAnsi="Times New Roman"/>
          <w:b/>
          <w:sz w:val="20"/>
          <w:szCs w:val="20"/>
          <w:u w:val="single"/>
          <w:lang w:eastAsia="en-US"/>
        </w:rPr>
        <w:t>Godkjent.</w:t>
      </w:r>
    </w:p>
    <w:p w:rsidR="00330B4C" w:rsidRPr="00222F23" w:rsidRDefault="00330B4C" w:rsidP="00BA1BE3">
      <w:pPr>
        <w:tabs>
          <w:tab w:val="left" w:pos="720"/>
        </w:tabs>
        <w:rPr>
          <w:rFonts w:ascii="Times New Roman" w:hAnsi="Times New Roman"/>
          <w:b/>
          <w:lang w:eastAsia="en-US"/>
        </w:rPr>
      </w:pPr>
      <w:r w:rsidRPr="00222F23">
        <w:rPr>
          <w:rFonts w:ascii="Times New Roman" w:hAnsi="Times New Roman"/>
          <w:sz w:val="20"/>
          <w:szCs w:val="20"/>
          <w:lang w:eastAsia="en-US"/>
        </w:rPr>
        <w:tab/>
      </w:r>
    </w:p>
    <w:p w:rsidR="00330B4C" w:rsidRPr="00391482" w:rsidRDefault="00330B4C" w:rsidP="00391482">
      <w:pPr>
        <w:rPr>
          <w:rFonts w:ascii="Times New Roman" w:hAnsi="Times New Roman"/>
        </w:rPr>
      </w:pPr>
      <w:r w:rsidRPr="00391482">
        <w:rPr>
          <w:rFonts w:ascii="Times New Roman" w:hAnsi="Times New Roman"/>
          <w:b/>
        </w:rPr>
        <w:t>7.2</w:t>
      </w:r>
      <w:r w:rsidRPr="00222F23">
        <w:rPr>
          <w:rFonts w:ascii="Times New Roman" w:hAnsi="Times New Roman"/>
          <w:b/>
        </w:rPr>
        <w:tab/>
      </w:r>
      <w:r w:rsidRPr="00391482">
        <w:rPr>
          <w:rFonts w:ascii="Times New Roman" w:hAnsi="Times New Roman"/>
          <w:b/>
        </w:rPr>
        <w:t>Styregodtgjørelse</w:t>
      </w:r>
    </w:p>
    <w:p w:rsidR="00330B4C" w:rsidRDefault="00330B4C" w:rsidP="00391482">
      <w:pPr>
        <w:tabs>
          <w:tab w:val="left" w:pos="720"/>
        </w:tabs>
        <w:rPr>
          <w:rFonts w:ascii="Times New Roman" w:hAnsi="Times New Roman"/>
        </w:rPr>
      </w:pPr>
      <w:r w:rsidRPr="00222F23">
        <w:rPr>
          <w:rFonts w:ascii="Times New Roman" w:hAnsi="Times New Roman"/>
        </w:rPr>
        <w:tab/>
      </w:r>
      <w:r w:rsidRPr="00222F23">
        <w:rPr>
          <w:rFonts w:ascii="Times New Roman" w:hAnsi="Times New Roman"/>
          <w:sz w:val="20"/>
          <w:szCs w:val="20"/>
        </w:rPr>
        <w:t xml:space="preserve">De siste årene har styremedlemmer blitt fritatt fra årsavgift/fondsinnbetaling. Styret foreslår at denne </w:t>
      </w:r>
      <w:r w:rsidRPr="00222F23">
        <w:rPr>
          <w:rFonts w:ascii="Times New Roman" w:hAnsi="Times New Roman"/>
          <w:sz w:val="20"/>
          <w:szCs w:val="20"/>
        </w:rPr>
        <w:tab/>
        <w:t>honorering videreføres</w:t>
      </w:r>
      <w:r w:rsidRPr="00222F23">
        <w:rPr>
          <w:rFonts w:ascii="Times New Roman" w:hAnsi="Times New Roman"/>
        </w:rPr>
        <w:t>.</w:t>
      </w:r>
    </w:p>
    <w:p w:rsidR="00330B4C" w:rsidRPr="00222F23" w:rsidRDefault="00330B4C" w:rsidP="008663B9">
      <w:pPr>
        <w:tabs>
          <w:tab w:val="left" w:pos="720"/>
        </w:tabs>
        <w:rPr>
          <w:rFonts w:ascii="Times New Roman" w:hAnsi="Times New Roman"/>
        </w:rPr>
      </w:pPr>
    </w:p>
    <w:p w:rsidR="00330B4C" w:rsidRPr="00391482" w:rsidRDefault="00330B4C" w:rsidP="00391482">
      <w:pPr>
        <w:rPr>
          <w:rFonts w:ascii="Times New Roman" w:hAnsi="Times New Roman"/>
        </w:rPr>
      </w:pPr>
      <w:r w:rsidRPr="00391482">
        <w:rPr>
          <w:rFonts w:ascii="Times New Roman" w:hAnsi="Times New Roman"/>
        </w:rPr>
        <w:t>7.2.1</w:t>
      </w:r>
      <w:r w:rsidRPr="00222F23">
        <w:rPr>
          <w:rFonts w:ascii="Times New Roman" w:hAnsi="Times New Roman"/>
        </w:rPr>
        <w:tab/>
      </w:r>
      <w:r w:rsidRPr="00391482">
        <w:rPr>
          <w:rFonts w:ascii="Times New Roman" w:hAnsi="Times New Roman"/>
          <w:b/>
        </w:rPr>
        <w:t>Forslag til vedtak</w:t>
      </w:r>
      <w:r w:rsidRPr="00391482">
        <w:rPr>
          <w:rFonts w:ascii="Times New Roman" w:hAnsi="Times New Roman"/>
        </w:rPr>
        <w:t xml:space="preserve">: </w:t>
      </w:r>
    </w:p>
    <w:p w:rsidR="00330B4C" w:rsidRPr="00222F23" w:rsidRDefault="00330B4C" w:rsidP="00412370">
      <w:pPr>
        <w:pStyle w:val="ListParagraph"/>
        <w:tabs>
          <w:tab w:val="left" w:pos="720"/>
        </w:tabs>
        <w:ind w:left="0"/>
        <w:rPr>
          <w:rFonts w:ascii="Times New Roman" w:hAnsi="Times New Roman"/>
          <w:sz w:val="20"/>
          <w:szCs w:val="20"/>
        </w:rPr>
      </w:pPr>
      <w:r w:rsidRPr="00222F23">
        <w:rPr>
          <w:rFonts w:ascii="Times New Roman" w:hAnsi="Times New Roman"/>
        </w:rPr>
        <w:tab/>
      </w:r>
      <w:r w:rsidRPr="00222F23">
        <w:rPr>
          <w:rFonts w:ascii="Times New Roman" w:hAnsi="Times New Roman"/>
          <w:sz w:val="20"/>
          <w:szCs w:val="20"/>
        </w:rPr>
        <w:t xml:space="preserve">Styremedlemmene valgt på generalforsamling i Fartein Valens Vei interesselag er unntatt årsavgift/fonds </w:t>
      </w:r>
      <w:r w:rsidRPr="00222F23">
        <w:rPr>
          <w:rFonts w:ascii="Times New Roman" w:hAnsi="Times New Roman"/>
          <w:sz w:val="20"/>
          <w:szCs w:val="20"/>
        </w:rPr>
        <w:tab/>
        <w:t xml:space="preserve">innbetaling. </w:t>
      </w:r>
      <w:r w:rsidRPr="00222F23">
        <w:rPr>
          <w:rFonts w:ascii="Times New Roman" w:hAnsi="Times New Roman"/>
          <w:b/>
          <w:sz w:val="20"/>
          <w:szCs w:val="20"/>
          <w:u w:val="single"/>
          <w:lang w:eastAsia="en-US"/>
        </w:rPr>
        <w:t>Godkjent.</w:t>
      </w:r>
    </w:p>
    <w:p w:rsidR="00330B4C" w:rsidRDefault="00330B4C" w:rsidP="00391482">
      <w:pPr>
        <w:pStyle w:val="ListParagraph"/>
        <w:ind w:left="0"/>
        <w:rPr>
          <w:rFonts w:ascii="Times New Roman" w:hAnsi="Times New Roman"/>
          <w:sz w:val="20"/>
          <w:szCs w:val="20"/>
        </w:rPr>
      </w:pPr>
    </w:p>
    <w:p w:rsidR="00330B4C" w:rsidRPr="00391482" w:rsidRDefault="00330B4C" w:rsidP="00391482">
      <w:pPr>
        <w:rPr>
          <w:rFonts w:ascii="Times New Roman" w:hAnsi="Times New Roman"/>
          <w:b/>
        </w:rPr>
      </w:pPr>
      <w:r w:rsidRPr="00391482">
        <w:rPr>
          <w:rFonts w:ascii="Times New Roman" w:hAnsi="Times New Roman"/>
          <w:b/>
        </w:rPr>
        <w:t>7.3.</w:t>
      </w:r>
      <w:r w:rsidRPr="00222F23">
        <w:rPr>
          <w:rFonts w:ascii="Times New Roman" w:hAnsi="Times New Roman"/>
          <w:b/>
        </w:rPr>
        <w:tab/>
      </w:r>
      <w:r w:rsidRPr="00391482">
        <w:rPr>
          <w:rFonts w:ascii="Times New Roman" w:hAnsi="Times New Roman"/>
          <w:b/>
        </w:rPr>
        <w:t>Maling av nederste garasje innvendig</w:t>
      </w:r>
    </w:p>
    <w:p w:rsidR="00330B4C" w:rsidRPr="00222F23" w:rsidRDefault="00330B4C" w:rsidP="00BA210A">
      <w:pPr>
        <w:pStyle w:val="ListParagraph"/>
        <w:ind w:left="0"/>
        <w:rPr>
          <w:rFonts w:ascii="Times New Roman" w:hAnsi="Times New Roman"/>
          <w:b/>
        </w:rPr>
      </w:pPr>
    </w:p>
    <w:p w:rsidR="00330B4C" w:rsidRPr="00391482" w:rsidRDefault="00330B4C" w:rsidP="00391482">
      <w:pPr>
        <w:rPr>
          <w:rFonts w:ascii="Times New Roman" w:hAnsi="Times New Roman"/>
          <w:b/>
        </w:rPr>
      </w:pPr>
      <w:r w:rsidRPr="00391482">
        <w:rPr>
          <w:rFonts w:ascii="Times New Roman" w:hAnsi="Times New Roman"/>
          <w:b/>
        </w:rPr>
        <w:t>7.3.1</w:t>
      </w:r>
      <w:r w:rsidRPr="00222F23">
        <w:rPr>
          <w:rFonts w:ascii="Times New Roman" w:hAnsi="Times New Roman"/>
          <w:b/>
        </w:rPr>
        <w:tab/>
      </w:r>
      <w:r w:rsidRPr="00391482">
        <w:rPr>
          <w:rFonts w:ascii="Times New Roman" w:hAnsi="Times New Roman"/>
          <w:b/>
        </w:rPr>
        <w:t>Forslag til vedtak</w:t>
      </w:r>
    </w:p>
    <w:p w:rsidR="00330B4C" w:rsidRPr="00222F23" w:rsidRDefault="00330B4C" w:rsidP="00467B45">
      <w:pPr>
        <w:pStyle w:val="ListParagraph"/>
        <w:tabs>
          <w:tab w:val="left" w:pos="720"/>
        </w:tabs>
        <w:ind w:left="0"/>
        <w:rPr>
          <w:rFonts w:ascii="Times New Roman" w:hAnsi="Times New Roman"/>
          <w:b/>
          <w:sz w:val="20"/>
          <w:szCs w:val="20"/>
        </w:rPr>
      </w:pPr>
      <w:r w:rsidRPr="00222F23">
        <w:rPr>
          <w:rFonts w:ascii="Times New Roman" w:hAnsi="Times New Roman"/>
          <w:b/>
        </w:rPr>
        <w:tab/>
      </w:r>
      <w:r w:rsidRPr="00222F23">
        <w:rPr>
          <w:rFonts w:ascii="Times New Roman" w:hAnsi="Times New Roman"/>
          <w:sz w:val="20"/>
          <w:szCs w:val="20"/>
        </w:rPr>
        <w:t xml:space="preserve">Styret gis fullmakt til å sørge for at den nederste garasjen blir malt med en kostnad begrenset oppad til kr. </w:t>
      </w:r>
      <w:r w:rsidRPr="00222F23">
        <w:rPr>
          <w:rFonts w:ascii="Times New Roman" w:hAnsi="Times New Roman"/>
          <w:sz w:val="20"/>
          <w:szCs w:val="20"/>
        </w:rPr>
        <w:tab/>
        <w:t>25.000 inkludert maling og arbeider. Det forutsettes at beboere</w:t>
      </w:r>
      <w:r w:rsidRPr="00222F23">
        <w:rPr>
          <w:rFonts w:ascii="Times New Roman" w:hAnsi="Times New Roman"/>
        </w:rPr>
        <w:t xml:space="preserve"> </w:t>
      </w:r>
      <w:r w:rsidRPr="00222F23">
        <w:rPr>
          <w:rFonts w:ascii="Times New Roman" w:hAnsi="Times New Roman"/>
          <w:sz w:val="20"/>
          <w:szCs w:val="20"/>
        </w:rPr>
        <w:t>fjerner alt som er montert i garasjen pr. i dag.</w:t>
      </w:r>
      <w:r w:rsidRPr="00222F23">
        <w:rPr>
          <w:rFonts w:ascii="Times New Roman" w:hAnsi="Times New Roman"/>
        </w:rPr>
        <w:t xml:space="preserve"> </w:t>
      </w:r>
      <w:r w:rsidRPr="00222F23">
        <w:rPr>
          <w:rFonts w:ascii="Times New Roman" w:hAnsi="Times New Roman"/>
        </w:rPr>
        <w:tab/>
      </w:r>
      <w:r w:rsidRPr="00222F23">
        <w:rPr>
          <w:rFonts w:ascii="Times New Roman" w:hAnsi="Times New Roman"/>
          <w:sz w:val="20"/>
          <w:szCs w:val="20"/>
        </w:rPr>
        <w:t xml:space="preserve">Varsel om maling vil bli gitt minimum 14 dager før arbeidene kan starte. Midlene tas fra </w:t>
      </w:r>
      <w:r w:rsidRPr="00222F23">
        <w:rPr>
          <w:rFonts w:ascii="Times New Roman" w:hAnsi="Times New Roman"/>
          <w:sz w:val="20"/>
          <w:szCs w:val="20"/>
        </w:rPr>
        <w:tab/>
        <w:t xml:space="preserve">vedlikeholdsfondet. </w:t>
      </w:r>
      <w:r w:rsidRPr="00222F23">
        <w:rPr>
          <w:rFonts w:ascii="Times New Roman" w:hAnsi="Times New Roman"/>
          <w:b/>
          <w:sz w:val="20"/>
          <w:szCs w:val="20"/>
          <w:u w:val="single"/>
        </w:rPr>
        <w:t>Godkjent.</w:t>
      </w:r>
    </w:p>
    <w:p w:rsidR="00330B4C" w:rsidRPr="00222F23" w:rsidRDefault="00330B4C" w:rsidP="00B01A6B">
      <w:pPr>
        <w:rPr>
          <w:rFonts w:ascii="Times New Roman" w:hAnsi="Times New Roman"/>
          <w:lang w:eastAsia="en-US"/>
        </w:rPr>
      </w:pPr>
    </w:p>
    <w:p w:rsidR="00330B4C" w:rsidRDefault="00330B4C" w:rsidP="00B01A6B">
      <w:pPr>
        <w:rPr>
          <w:rFonts w:ascii="Times New Roman" w:hAnsi="Times New Roman"/>
          <w:lang w:eastAsia="en-US"/>
        </w:rPr>
      </w:pPr>
    </w:p>
    <w:p w:rsidR="00330B4C" w:rsidRPr="00222F23" w:rsidRDefault="00330B4C" w:rsidP="00B01A6B">
      <w:pPr>
        <w:rPr>
          <w:rFonts w:ascii="Times New Roman" w:hAnsi="Times New Roman"/>
          <w:lang w:eastAsia="en-US"/>
        </w:rPr>
      </w:pPr>
    </w:p>
    <w:p w:rsidR="00330B4C" w:rsidRPr="00222F23" w:rsidRDefault="00330B4C" w:rsidP="00B01A6B">
      <w:pPr>
        <w:rPr>
          <w:rFonts w:ascii="Times New Roman" w:hAnsi="Times New Roman"/>
          <w:lang w:eastAsia="en-US"/>
        </w:rPr>
      </w:pPr>
    </w:p>
    <w:p w:rsidR="00330B4C" w:rsidRDefault="00330B4C" w:rsidP="00391482">
      <w:pPr>
        <w:rPr>
          <w:rFonts w:ascii="Times New Roman" w:hAnsi="Times New Roman"/>
          <w:lang w:eastAsia="en-US"/>
        </w:rPr>
      </w:pPr>
    </w:p>
    <w:p w:rsidR="00330B4C" w:rsidRPr="00222F23" w:rsidRDefault="00330B4C" w:rsidP="00870B48">
      <w:pPr>
        <w:rPr>
          <w:rFonts w:ascii="Times New Roman" w:hAnsi="Times New Roman"/>
          <w:b/>
        </w:rPr>
      </w:pPr>
      <w:r w:rsidRPr="00391482">
        <w:rPr>
          <w:rFonts w:ascii="Times New Roman" w:hAnsi="Times New Roman"/>
          <w:b/>
        </w:rPr>
        <w:t>7.4.</w:t>
      </w:r>
      <w:r w:rsidRPr="00222F23">
        <w:rPr>
          <w:rFonts w:ascii="Times New Roman" w:hAnsi="Times New Roman"/>
          <w:b/>
        </w:rPr>
        <w:tab/>
      </w:r>
      <w:r w:rsidRPr="00391482">
        <w:rPr>
          <w:rFonts w:ascii="Times New Roman" w:hAnsi="Times New Roman"/>
          <w:b/>
        </w:rPr>
        <w:t>Oppgradering av ”Øvre tun”</w:t>
      </w:r>
    </w:p>
    <w:p w:rsidR="00330B4C" w:rsidRPr="00222F23" w:rsidRDefault="00330B4C" w:rsidP="00870B48">
      <w:pPr>
        <w:rPr>
          <w:rFonts w:ascii="Times New Roman" w:hAnsi="Times New Roman"/>
          <w:b/>
        </w:rPr>
      </w:pPr>
    </w:p>
    <w:p w:rsidR="00330B4C" w:rsidRPr="00391482" w:rsidRDefault="00330B4C" w:rsidP="00391482">
      <w:pPr>
        <w:rPr>
          <w:rFonts w:ascii="Times New Roman" w:hAnsi="Times New Roman"/>
        </w:rPr>
      </w:pPr>
      <w:r w:rsidRPr="00391482">
        <w:rPr>
          <w:rFonts w:ascii="Times New Roman" w:hAnsi="Times New Roman"/>
          <w:b/>
        </w:rPr>
        <w:t>7.4.1.</w:t>
      </w:r>
      <w:r w:rsidRPr="00222F23">
        <w:rPr>
          <w:rFonts w:ascii="Times New Roman" w:hAnsi="Times New Roman"/>
          <w:b/>
        </w:rPr>
        <w:tab/>
      </w:r>
      <w:r w:rsidRPr="00391482">
        <w:rPr>
          <w:rFonts w:ascii="Times New Roman" w:hAnsi="Times New Roman"/>
          <w:b/>
        </w:rPr>
        <w:t>Forslag til vedtak:</w:t>
      </w:r>
    </w:p>
    <w:p w:rsidR="00330B4C" w:rsidRPr="00222F23" w:rsidRDefault="00330B4C" w:rsidP="003C3289">
      <w:pPr>
        <w:tabs>
          <w:tab w:val="left" w:pos="720"/>
        </w:tabs>
        <w:rPr>
          <w:rFonts w:ascii="Times New Roman" w:hAnsi="Times New Roman"/>
          <w:sz w:val="20"/>
          <w:szCs w:val="20"/>
          <w:lang w:eastAsia="en-US"/>
        </w:rPr>
      </w:pPr>
      <w:r w:rsidRPr="00222F23">
        <w:rPr>
          <w:rFonts w:ascii="Times New Roman" w:hAnsi="Times New Roman"/>
          <w:b/>
          <w:lang w:eastAsia="en-US"/>
        </w:rPr>
        <w:tab/>
      </w:r>
      <w:r w:rsidRPr="00222F23">
        <w:rPr>
          <w:rFonts w:ascii="Times New Roman" w:hAnsi="Times New Roman"/>
          <w:sz w:val="20"/>
          <w:szCs w:val="20"/>
          <w:lang w:eastAsia="en-US"/>
        </w:rPr>
        <w:t xml:space="preserve">Mot fremlegging av kvitteringer for utført arbeid, dekkes 20 % av kostnadene, dog maksimert </w:t>
      </w:r>
    </w:p>
    <w:p w:rsidR="00330B4C" w:rsidRPr="00222F23" w:rsidRDefault="00330B4C" w:rsidP="003C3289">
      <w:pPr>
        <w:tabs>
          <w:tab w:val="left" w:pos="720"/>
        </w:tabs>
        <w:rPr>
          <w:rFonts w:ascii="Times New Roman" w:hAnsi="Times New Roman"/>
          <w:sz w:val="20"/>
          <w:szCs w:val="20"/>
          <w:lang w:eastAsia="en-US"/>
        </w:rPr>
      </w:pPr>
      <w:r w:rsidRPr="00222F23">
        <w:rPr>
          <w:rFonts w:ascii="Times New Roman" w:hAnsi="Times New Roman"/>
          <w:sz w:val="20"/>
          <w:szCs w:val="20"/>
          <w:lang w:eastAsia="en-US"/>
        </w:rPr>
        <w:tab/>
        <w:t>til kr 26.000,-.</w:t>
      </w:r>
    </w:p>
    <w:p w:rsidR="00330B4C" w:rsidRPr="00222F23" w:rsidRDefault="00330B4C" w:rsidP="003C3289">
      <w:pPr>
        <w:tabs>
          <w:tab w:val="left" w:pos="720"/>
        </w:tabs>
        <w:rPr>
          <w:rFonts w:ascii="Times New Roman" w:hAnsi="Times New Roman"/>
          <w:b/>
          <w:sz w:val="20"/>
          <w:szCs w:val="20"/>
          <w:u w:val="single"/>
          <w:lang w:eastAsia="en-US"/>
        </w:rPr>
      </w:pPr>
      <w:r w:rsidRPr="00222F23">
        <w:rPr>
          <w:rFonts w:ascii="Times New Roman" w:hAnsi="Times New Roman"/>
          <w:sz w:val="20"/>
          <w:szCs w:val="20"/>
          <w:lang w:eastAsia="en-US"/>
        </w:rPr>
        <w:tab/>
      </w:r>
      <w:r w:rsidRPr="00222F23">
        <w:rPr>
          <w:rFonts w:ascii="Times New Roman" w:hAnsi="Times New Roman"/>
          <w:b/>
          <w:sz w:val="20"/>
          <w:szCs w:val="20"/>
          <w:u w:val="single"/>
          <w:lang w:eastAsia="en-US"/>
        </w:rPr>
        <w:t>Godkjent.</w:t>
      </w:r>
    </w:p>
    <w:p w:rsidR="00330B4C" w:rsidRPr="00222F23" w:rsidRDefault="00330B4C" w:rsidP="003C3289">
      <w:pPr>
        <w:tabs>
          <w:tab w:val="left" w:pos="720"/>
        </w:tabs>
        <w:rPr>
          <w:rFonts w:ascii="Times New Roman" w:hAnsi="Times New Roman"/>
          <w:lang w:eastAsia="en-US"/>
        </w:rPr>
      </w:pPr>
    </w:p>
    <w:p w:rsidR="00330B4C" w:rsidRPr="00222F23" w:rsidRDefault="00330B4C" w:rsidP="00870B48">
      <w:pPr>
        <w:rPr>
          <w:rFonts w:ascii="Times New Roman" w:hAnsi="Times New Roman"/>
          <w:b/>
        </w:rPr>
      </w:pPr>
      <w:r w:rsidRPr="00391482">
        <w:rPr>
          <w:rFonts w:ascii="Times New Roman" w:hAnsi="Times New Roman"/>
          <w:b/>
        </w:rPr>
        <w:t>7.5</w:t>
      </w:r>
      <w:r w:rsidRPr="00222F23">
        <w:rPr>
          <w:rFonts w:ascii="Times New Roman" w:hAnsi="Times New Roman"/>
          <w:b/>
        </w:rPr>
        <w:tab/>
      </w:r>
      <w:r w:rsidRPr="00391482">
        <w:rPr>
          <w:rFonts w:ascii="Times New Roman" w:hAnsi="Times New Roman"/>
          <w:b/>
        </w:rPr>
        <w:t>Avlesing og avregning av strømmålerne</w:t>
      </w:r>
    </w:p>
    <w:p w:rsidR="00330B4C" w:rsidRPr="00222F23" w:rsidRDefault="00330B4C" w:rsidP="00870B48">
      <w:pPr>
        <w:rPr>
          <w:rFonts w:ascii="Times New Roman" w:hAnsi="Times New Roman"/>
          <w:b/>
        </w:rPr>
      </w:pPr>
    </w:p>
    <w:p w:rsidR="00330B4C" w:rsidRPr="00391482" w:rsidRDefault="00330B4C" w:rsidP="00391482">
      <w:pPr>
        <w:rPr>
          <w:rFonts w:ascii="Times New Roman" w:hAnsi="Times New Roman"/>
        </w:rPr>
      </w:pPr>
      <w:r w:rsidRPr="00391482">
        <w:rPr>
          <w:rFonts w:ascii="Times New Roman" w:hAnsi="Times New Roman"/>
          <w:b/>
        </w:rPr>
        <w:t>7.5.1</w:t>
      </w:r>
      <w:r w:rsidRPr="00222F23">
        <w:rPr>
          <w:rFonts w:ascii="Times New Roman" w:hAnsi="Times New Roman"/>
          <w:b/>
        </w:rPr>
        <w:tab/>
      </w:r>
      <w:r w:rsidRPr="00391482">
        <w:rPr>
          <w:rFonts w:ascii="Times New Roman" w:hAnsi="Times New Roman"/>
          <w:b/>
        </w:rPr>
        <w:t>Forslag til vedtak:</w:t>
      </w:r>
    </w:p>
    <w:p w:rsidR="00330B4C" w:rsidRPr="00222F23" w:rsidRDefault="00330B4C" w:rsidP="003C3289">
      <w:pPr>
        <w:tabs>
          <w:tab w:val="left" w:pos="720"/>
        </w:tabs>
        <w:rPr>
          <w:rFonts w:ascii="Times New Roman" w:hAnsi="Times New Roman"/>
          <w:sz w:val="20"/>
          <w:szCs w:val="20"/>
          <w:lang w:eastAsia="en-US"/>
        </w:rPr>
      </w:pPr>
      <w:r w:rsidRPr="00222F23">
        <w:rPr>
          <w:rFonts w:ascii="Times New Roman" w:hAnsi="Times New Roman"/>
          <w:b/>
          <w:lang w:eastAsia="en-US"/>
        </w:rPr>
        <w:tab/>
      </w:r>
      <w:r w:rsidRPr="00222F23">
        <w:rPr>
          <w:rFonts w:ascii="Times New Roman" w:hAnsi="Times New Roman"/>
          <w:sz w:val="20"/>
          <w:szCs w:val="20"/>
          <w:lang w:eastAsia="en-US"/>
        </w:rPr>
        <w:t>Følgende tekst legges inn under pkt. 9 ”Fellesutgifter” i vedtektene for Interesselaget:</w:t>
      </w:r>
    </w:p>
    <w:p w:rsidR="00330B4C" w:rsidRPr="00222F23" w:rsidRDefault="00330B4C" w:rsidP="003C3289">
      <w:pPr>
        <w:tabs>
          <w:tab w:val="left" w:pos="720"/>
        </w:tabs>
        <w:rPr>
          <w:rFonts w:ascii="Times New Roman" w:hAnsi="Times New Roman"/>
          <w:i/>
          <w:sz w:val="20"/>
          <w:szCs w:val="20"/>
          <w:lang w:eastAsia="en-US"/>
        </w:rPr>
      </w:pPr>
      <w:r w:rsidRPr="00222F23">
        <w:rPr>
          <w:rFonts w:ascii="Times New Roman" w:hAnsi="Times New Roman"/>
          <w:sz w:val="20"/>
          <w:szCs w:val="20"/>
          <w:lang w:eastAsia="en-US"/>
        </w:rPr>
        <w:tab/>
      </w:r>
      <w:r w:rsidRPr="00222F23">
        <w:rPr>
          <w:rFonts w:ascii="Times New Roman" w:hAnsi="Times New Roman"/>
          <w:i/>
          <w:sz w:val="20"/>
          <w:szCs w:val="20"/>
          <w:lang w:eastAsia="en-US"/>
        </w:rPr>
        <w:t xml:space="preserve">På samtlige parkeringsplasser i Interesselagets garasjer er det lagt til rette for lading av elbil, hybridbil og bruk </w:t>
      </w:r>
      <w:r w:rsidRPr="00222F23">
        <w:rPr>
          <w:rFonts w:ascii="Times New Roman" w:hAnsi="Times New Roman"/>
          <w:i/>
          <w:sz w:val="20"/>
          <w:szCs w:val="20"/>
          <w:lang w:eastAsia="en-US"/>
        </w:rPr>
        <w:tab/>
        <w:t xml:space="preserve">av motorvarmer etc. De av beboerne som har elbil/hybridbil og benytter seg av dette tilbudet, betaler for </w:t>
      </w:r>
      <w:r w:rsidRPr="00222F23">
        <w:rPr>
          <w:rFonts w:ascii="Times New Roman" w:hAnsi="Times New Roman"/>
          <w:i/>
          <w:sz w:val="20"/>
          <w:szCs w:val="20"/>
          <w:lang w:eastAsia="en-US"/>
        </w:rPr>
        <w:tab/>
      </w:r>
      <w:r>
        <w:rPr>
          <w:rFonts w:ascii="Times New Roman" w:hAnsi="Times New Roman"/>
          <w:i/>
          <w:sz w:val="20"/>
          <w:szCs w:val="20"/>
          <w:lang w:eastAsia="en-US"/>
        </w:rPr>
        <w:t xml:space="preserve">strømforbruket knyttet til </w:t>
      </w:r>
      <w:r w:rsidRPr="00222F23">
        <w:rPr>
          <w:rFonts w:ascii="Times New Roman" w:hAnsi="Times New Roman"/>
          <w:i/>
          <w:sz w:val="20"/>
          <w:szCs w:val="20"/>
          <w:lang w:eastAsia="en-US"/>
        </w:rPr>
        <w:t xml:space="preserve">lading. Beløpet fastsettes </w:t>
      </w:r>
      <w:r w:rsidRPr="00222F23">
        <w:rPr>
          <w:rFonts w:ascii="Times New Roman" w:hAnsi="Times New Roman"/>
          <w:i/>
          <w:sz w:val="20"/>
          <w:szCs w:val="20"/>
          <w:lang w:eastAsia="en-US"/>
        </w:rPr>
        <w:tab/>
        <w:t xml:space="preserve">av styret og betales årlig (engangsbeløp) sammen med </w:t>
      </w:r>
      <w:r w:rsidRPr="00222F23">
        <w:rPr>
          <w:rFonts w:ascii="Times New Roman" w:hAnsi="Times New Roman"/>
          <w:i/>
          <w:sz w:val="20"/>
          <w:szCs w:val="20"/>
          <w:lang w:eastAsia="en-US"/>
        </w:rPr>
        <w:tab/>
        <w:t xml:space="preserve">kontingenten. Styret vil innen 1.12. hvert år lese av forbruk på alle målere og avregne reelt forbruk i forhold til </w:t>
      </w:r>
      <w:r w:rsidRPr="00222F23">
        <w:rPr>
          <w:rFonts w:ascii="Times New Roman" w:hAnsi="Times New Roman"/>
          <w:i/>
          <w:sz w:val="20"/>
          <w:szCs w:val="20"/>
          <w:lang w:eastAsia="en-US"/>
        </w:rPr>
        <w:tab/>
        <w:t>fakturert/ikke fakturert beløp til hver beboer. Dette gjelder også bruk av motorvarmer etc.</w:t>
      </w:r>
    </w:p>
    <w:p w:rsidR="00330B4C" w:rsidRPr="00222F23" w:rsidRDefault="00330B4C" w:rsidP="000E445F">
      <w:pPr>
        <w:tabs>
          <w:tab w:val="left" w:pos="720"/>
        </w:tabs>
        <w:rPr>
          <w:rFonts w:ascii="Times New Roman" w:hAnsi="Times New Roman"/>
          <w:sz w:val="20"/>
          <w:szCs w:val="20"/>
          <w:lang w:eastAsia="en-US"/>
        </w:rPr>
      </w:pPr>
      <w:r w:rsidRPr="00222F23">
        <w:rPr>
          <w:rFonts w:ascii="Times New Roman" w:hAnsi="Times New Roman"/>
          <w:i/>
          <w:sz w:val="20"/>
          <w:szCs w:val="20"/>
          <w:lang w:eastAsia="en-US"/>
        </w:rPr>
        <w:tab/>
        <w:t>Ved anskaffelse av elbil eller hybridbil, må styret informeres.</w:t>
      </w:r>
    </w:p>
    <w:p w:rsidR="00330B4C" w:rsidRPr="00222F23" w:rsidRDefault="00330B4C" w:rsidP="000E445F">
      <w:pPr>
        <w:tabs>
          <w:tab w:val="left" w:pos="720"/>
        </w:tabs>
        <w:rPr>
          <w:rFonts w:ascii="Times New Roman" w:hAnsi="Times New Roman"/>
          <w:b/>
          <w:sz w:val="20"/>
          <w:szCs w:val="20"/>
          <w:lang w:eastAsia="en-US"/>
        </w:rPr>
      </w:pPr>
      <w:r w:rsidRPr="00222F23">
        <w:rPr>
          <w:rFonts w:ascii="Times New Roman" w:hAnsi="Times New Roman"/>
          <w:sz w:val="20"/>
          <w:szCs w:val="20"/>
          <w:lang w:eastAsia="en-US"/>
        </w:rPr>
        <w:tab/>
      </w:r>
      <w:r w:rsidRPr="00222F23">
        <w:rPr>
          <w:rFonts w:ascii="Times New Roman" w:hAnsi="Times New Roman"/>
          <w:b/>
          <w:sz w:val="20"/>
          <w:szCs w:val="20"/>
          <w:u w:val="single"/>
          <w:lang w:eastAsia="en-US"/>
        </w:rPr>
        <w:t>Godkjent.</w:t>
      </w:r>
    </w:p>
    <w:p w:rsidR="00330B4C" w:rsidRPr="00222F23" w:rsidRDefault="00330B4C" w:rsidP="003C3289">
      <w:pPr>
        <w:tabs>
          <w:tab w:val="left" w:pos="720"/>
        </w:tabs>
        <w:rPr>
          <w:rFonts w:ascii="Times New Roman" w:hAnsi="Times New Roman"/>
          <w:i/>
          <w:sz w:val="20"/>
          <w:szCs w:val="20"/>
          <w:lang w:eastAsia="en-US"/>
        </w:rPr>
      </w:pPr>
    </w:p>
    <w:p w:rsidR="00330B4C" w:rsidRPr="00222F23" w:rsidRDefault="00330B4C" w:rsidP="008663B9">
      <w:pPr>
        <w:tabs>
          <w:tab w:val="left" w:pos="720"/>
        </w:tabs>
        <w:rPr>
          <w:rFonts w:ascii="Times New Roman" w:hAnsi="Times New Roman"/>
          <w:b/>
          <w:sz w:val="20"/>
          <w:szCs w:val="20"/>
          <w:lang w:eastAsia="en-US"/>
        </w:rPr>
      </w:pPr>
      <w:r w:rsidRPr="00222F23">
        <w:rPr>
          <w:rFonts w:ascii="Times New Roman" w:hAnsi="Times New Roman"/>
          <w:i/>
          <w:sz w:val="20"/>
          <w:szCs w:val="20"/>
          <w:lang w:eastAsia="en-US"/>
        </w:rPr>
        <w:tab/>
      </w:r>
    </w:p>
    <w:p w:rsidR="00330B4C" w:rsidRPr="00222F23" w:rsidRDefault="00330B4C" w:rsidP="0065692E">
      <w:pPr>
        <w:rPr>
          <w:rFonts w:ascii="Times New Roman" w:hAnsi="Times New Roman"/>
          <w:b/>
        </w:rPr>
      </w:pPr>
      <w:r w:rsidRPr="00222F23">
        <w:rPr>
          <w:rFonts w:ascii="Times New Roman" w:hAnsi="Times New Roman"/>
          <w:b/>
        </w:rPr>
        <w:t>8</w:t>
      </w:r>
      <w:r w:rsidRPr="00222F23">
        <w:rPr>
          <w:rFonts w:ascii="Times New Roman" w:hAnsi="Times New Roman"/>
          <w:b/>
        </w:rPr>
        <w:tab/>
        <w:t>Budsjettforslag</w:t>
      </w:r>
    </w:p>
    <w:p w:rsidR="00330B4C" w:rsidRDefault="00330B4C" w:rsidP="00391482">
      <w:pPr>
        <w:rPr>
          <w:rFonts w:ascii="Times New Roman" w:hAnsi="Times New Roman"/>
          <w:b/>
          <w:sz w:val="20"/>
          <w:szCs w:val="20"/>
          <w:u w:val="single"/>
        </w:rPr>
      </w:pPr>
      <w:r w:rsidRPr="00222F23">
        <w:rPr>
          <w:rFonts w:ascii="Times New Roman" w:hAnsi="Times New Roman"/>
          <w:b/>
        </w:rPr>
        <w:tab/>
      </w:r>
      <w:r w:rsidRPr="00222F23">
        <w:rPr>
          <w:rFonts w:ascii="Times New Roman" w:hAnsi="Times New Roman"/>
          <w:sz w:val="20"/>
          <w:szCs w:val="20"/>
        </w:rPr>
        <w:t xml:space="preserve">Styret hadde foreslått kr. 40.000 til innvendig maling av nedre garasje. Generalforsamlingen foreslo at denne </w:t>
      </w:r>
      <w:r w:rsidRPr="00222F23">
        <w:rPr>
          <w:rFonts w:ascii="Times New Roman" w:hAnsi="Times New Roman"/>
          <w:sz w:val="20"/>
          <w:szCs w:val="20"/>
        </w:rPr>
        <w:tab/>
        <w:t xml:space="preserve">posten ble justert til kr. 25.000,-. Budsjettet ble </w:t>
      </w:r>
      <w:r w:rsidRPr="00222F23">
        <w:rPr>
          <w:rFonts w:ascii="Times New Roman" w:hAnsi="Times New Roman"/>
          <w:b/>
          <w:sz w:val="20"/>
          <w:szCs w:val="20"/>
          <w:u w:val="single"/>
        </w:rPr>
        <w:t>godkjent.</w:t>
      </w:r>
    </w:p>
    <w:p w:rsidR="00330B4C" w:rsidRDefault="00330B4C" w:rsidP="00391482">
      <w:pPr>
        <w:pStyle w:val="ListParagraph"/>
        <w:ind w:left="0"/>
        <w:rPr>
          <w:rFonts w:ascii="Times New Roman" w:hAnsi="Times New Roman"/>
        </w:rPr>
      </w:pPr>
    </w:p>
    <w:p w:rsidR="00330B4C" w:rsidRPr="00391482" w:rsidRDefault="00330B4C" w:rsidP="00391482">
      <w:pPr>
        <w:rPr>
          <w:rFonts w:ascii="Times New Roman" w:hAnsi="Times New Roman"/>
        </w:rPr>
      </w:pPr>
      <w:r w:rsidRPr="00391482">
        <w:rPr>
          <w:rFonts w:ascii="Times New Roman" w:hAnsi="Times New Roman"/>
          <w:b/>
        </w:rPr>
        <w:t>9</w:t>
      </w:r>
      <w:r w:rsidRPr="00222F23">
        <w:rPr>
          <w:rFonts w:ascii="Times New Roman" w:hAnsi="Times New Roman"/>
          <w:b/>
        </w:rPr>
        <w:tab/>
      </w:r>
      <w:r w:rsidRPr="00391482">
        <w:rPr>
          <w:rFonts w:ascii="Times New Roman" w:hAnsi="Times New Roman"/>
          <w:b/>
        </w:rPr>
        <w:t>Valg</w:t>
      </w:r>
    </w:p>
    <w:p w:rsidR="00330B4C" w:rsidRPr="00222F23" w:rsidRDefault="00330B4C" w:rsidP="008649AD">
      <w:pPr>
        <w:pStyle w:val="Heading2"/>
        <w:numPr>
          <w:ilvl w:val="0"/>
          <w:numId w:val="0"/>
        </w:numPr>
        <w:tabs>
          <w:tab w:val="clear" w:pos="792"/>
          <w:tab w:val="num" w:pos="720"/>
        </w:tabs>
        <w:rPr>
          <w:rFonts w:ascii="Times New Roman" w:hAnsi="Times New Roman" w:cs="Times New Roman"/>
        </w:rPr>
      </w:pPr>
      <w:r w:rsidRPr="00222F23">
        <w:rPr>
          <w:rFonts w:ascii="Times New Roman" w:hAnsi="Times New Roman" w:cs="Times New Roman"/>
        </w:rPr>
        <w:t>9.1</w:t>
      </w:r>
      <w:r w:rsidRPr="00222F23">
        <w:rPr>
          <w:rFonts w:ascii="Times New Roman" w:hAnsi="Times New Roman" w:cs="Times New Roman"/>
        </w:rPr>
        <w:tab/>
        <w:t>Styret</w:t>
      </w:r>
    </w:p>
    <w:p w:rsidR="00330B4C" w:rsidRDefault="00330B4C" w:rsidP="00391482">
      <w:pPr>
        <w:pStyle w:val="ListParagraph"/>
        <w:tabs>
          <w:tab w:val="left" w:pos="720"/>
        </w:tabs>
        <w:ind w:left="0"/>
        <w:rPr>
          <w:rFonts w:ascii="Times New Roman" w:hAnsi="Times New Roman"/>
          <w:sz w:val="20"/>
          <w:szCs w:val="20"/>
        </w:rPr>
      </w:pPr>
      <w:r w:rsidRPr="00222F23">
        <w:rPr>
          <w:rFonts w:ascii="Times New Roman" w:hAnsi="Times New Roman"/>
        </w:rPr>
        <w:tab/>
      </w:r>
      <w:r w:rsidRPr="00222F23">
        <w:rPr>
          <w:rFonts w:ascii="Times New Roman" w:hAnsi="Times New Roman"/>
          <w:sz w:val="20"/>
          <w:szCs w:val="20"/>
        </w:rPr>
        <w:t xml:space="preserve">Det må velges 2 nye styremedlemmer, slik at styret i henhold til vedtektene består av inntil 4 medlemmer.  Til </w:t>
      </w:r>
      <w:r w:rsidRPr="00222F23">
        <w:rPr>
          <w:rFonts w:ascii="Times New Roman" w:hAnsi="Times New Roman"/>
          <w:sz w:val="20"/>
          <w:szCs w:val="20"/>
        </w:rPr>
        <w:tab/>
        <w:t>årsmøtet hadde det ikke vært mulig å få aksept fra forespurte kandidater.</w:t>
      </w:r>
    </w:p>
    <w:p w:rsidR="00330B4C" w:rsidRPr="00222F23" w:rsidRDefault="00330B4C" w:rsidP="00DF3FFD">
      <w:pPr>
        <w:pStyle w:val="ListParagraph"/>
        <w:tabs>
          <w:tab w:val="left" w:pos="540"/>
        </w:tabs>
        <w:ind w:left="0"/>
        <w:rPr>
          <w:rFonts w:ascii="Times New Roman" w:hAnsi="Times New Roman"/>
          <w:sz w:val="20"/>
          <w:szCs w:val="20"/>
        </w:rPr>
      </w:pPr>
      <w:r w:rsidRPr="00222F23">
        <w:rPr>
          <w:rFonts w:ascii="Times New Roman" w:hAnsi="Times New Roman"/>
          <w:sz w:val="20"/>
          <w:szCs w:val="20"/>
        </w:rPr>
        <w:tab/>
      </w:r>
      <w:r w:rsidRPr="00222F23">
        <w:rPr>
          <w:rFonts w:ascii="Times New Roman" w:hAnsi="Times New Roman"/>
          <w:sz w:val="20"/>
          <w:szCs w:val="20"/>
        </w:rPr>
        <w:tab/>
        <w:t xml:space="preserve">Under generalforsamlingen meldte Rikard Kalland, FVv 38, at han kunne stille. I tillegg ble Anne-Line </w:t>
      </w:r>
      <w:r w:rsidRPr="00222F23">
        <w:rPr>
          <w:rFonts w:ascii="Times New Roman" w:hAnsi="Times New Roman"/>
          <w:sz w:val="20"/>
          <w:szCs w:val="20"/>
        </w:rPr>
        <w:tab/>
      </w:r>
      <w:r w:rsidRPr="00222F23">
        <w:rPr>
          <w:rFonts w:ascii="Times New Roman" w:hAnsi="Times New Roman"/>
          <w:sz w:val="20"/>
          <w:szCs w:val="20"/>
        </w:rPr>
        <w:tab/>
      </w:r>
      <w:r w:rsidRPr="00222F23">
        <w:rPr>
          <w:rFonts w:ascii="Times New Roman" w:hAnsi="Times New Roman"/>
          <w:sz w:val="20"/>
          <w:szCs w:val="20"/>
        </w:rPr>
        <w:tab/>
        <w:t>Skeide nevnt som mulig kandidat. Anne - Line Skeide har senere blitt kontaktet. Hun opplyser at hun ikke stiller</w:t>
      </w:r>
      <w:r w:rsidRPr="00222F23">
        <w:rPr>
          <w:rFonts w:ascii="Times New Roman" w:hAnsi="Times New Roman"/>
          <w:sz w:val="20"/>
          <w:szCs w:val="20"/>
        </w:rPr>
        <w:tab/>
      </w:r>
      <w:r w:rsidRPr="00222F23">
        <w:rPr>
          <w:rFonts w:ascii="Times New Roman" w:hAnsi="Times New Roman"/>
          <w:sz w:val="20"/>
          <w:szCs w:val="20"/>
        </w:rPr>
        <w:tab/>
        <w:t xml:space="preserve">som kandidat denne gangen. </w:t>
      </w:r>
    </w:p>
    <w:p w:rsidR="00330B4C" w:rsidRPr="00222F23" w:rsidRDefault="00330B4C" w:rsidP="008663B9">
      <w:pPr>
        <w:pStyle w:val="ListParagraph"/>
        <w:tabs>
          <w:tab w:val="left" w:pos="720"/>
        </w:tabs>
        <w:ind w:left="0"/>
        <w:rPr>
          <w:rFonts w:ascii="Times New Roman" w:hAnsi="Times New Roman"/>
        </w:rPr>
      </w:pPr>
    </w:p>
    <w:p w:rsidR="00330B4C" w:rsidRPr="00222F23" w:rsidRDefault="00330B4C" w:rsidP="008649AD">
      <w:pPr>
        <w:pStyle w:val="Heading2"/>
        <w:numPr>
          <w:ilvl w:val="0"/>
          <w:numId w:val="0"/>
        </w:numPr>
        <w:tabs>
          <w:tab w:val="left" w:pos="720"/>
        </w:tabs>
        <w:rPr>
          <w:rFonts w:ascii="Times New Roman" w:hAnsi="Times New Roman" w:cs="Times New Roman"/>
        </w:rPr>
      </w:pPr>
      <w:r w:rsidRPr="00222F23">
        <w:rPr>
          <w:rFonts w:ascii="Times New Roman" w:hAnsi="Times New Roman" w:cs="Times New Roman"/>
        </w:rPr>
        <w:t>9.2</w:t>
      </w:r>
      <w:r w:rsidRPr="00222F23">
        <w:rPr>
          <w:rFonts w:ascii="Times New Roman" w:hAnsi="Times New Roman" w:cs="Times New Roman"/>
        </w:rPr>
        <w:tab/>
        <w:t>Revisor</w:t>
      </w:r>
    </w:p>
    <w:p w:rsidR="00330B4C" w:rsidRPr="00222F23" w:rsidRDefault="00330B4C" w:rsidP="00EB3733">
      <w:pPr>
        <w:tabs>
          <w:tab w:val="left" w:pos="720"/>
        </w:tabs>
        <w:spacing w:after="180"/>
        <w:jc w:val="both"/>
        <w:rPr>
          <w:rFonts w:ascii="Times New Roman" w:hAnsi="Times New Roman"/>
          <w:sz w:val="20"/>
          <w:szCs w:val="20"/>
        </w:rPr>
      </w:pPr>
      <w:r w:rsidRPr="00222F23">
        <w:rPr>
          <w:rFonts w:ascii="Times New Roman" w:hAnsi="Times New Roman"/>
          <w:sz w:val="20"/>
          <w:szCs w:val="20"/>
        </w:rPr>
        <w:tab/>
        <w:t>For 2014 er Bjørn Nordengen (FVv 101) Interesselagets revisor.</w:t>
      </w:r>
    </w:p>
    <w:p w:rsidR="00330B4C" w:rsidRDefault="00330B4C" w:rsidP="00391482">
      <w:pPr>
        <w:spacing w:after="180"/>
        <w:jc w:val="both"/>
        <w:rPr>
          <w:rFonts w:ascii="Times New Roman" w:hAnsi="Times New Roman"/>
        </w:rPr>
      </w:pPr>
    </w:p>
    <w:p w:rsidR="00330B4C" w:rsidRPr="00222F23" w:rsidRDefault="00330B4C" w:rsidP="00B01A6B">
      <w:pPr>
        <w:tabs>
          <w:tab w:val="left" w:pos="720"/>
        </w:tabs>
        <w:spacing w:after="180"/>
        <w:jc w:val="both"/>
        <w:rPr>
          <w:rFonts w:ascii="Times New Roman" w:hAnsi="Times New Roman"/>
          <w:sz w:val="20"/>
          <w:szCs w:val="20"/>
        </w:rPr>
      </w:pPr>
      <w:r w:rsidRPr="00222F23">
        <w:rPr>
          <w:rFonts w:ascii="Times New Roman" w:hAnsi="Times New Roman"/>
        </w:rPr>
        <w:tab/>
      </w:r>
    </w:p>
    <w:p w:rsidR="00330B4C" w:rsidRPr="00222F23" w:rsidRDefault="00330B4C" w:rsidP="00B01A6B">
      <w:pPr>
        <w:tabs>
          <w:tab w:val="left" w:pos="720"/>
        </w:tabs>
        <w:spacing w:after="180"/>
        <w:jc w:val="both"/>
        <w:rPr>
          <w:rFonts w:ascii="Times New Roman" w:hAnsi="Times New Roman"/>
          <w:sz w:val="20"/>
          <w:szCs w:val="20"/>
        </w:rPr>
      </w:pPr>
      <w:r w:rsidRPr="00222F23">
        <w:rPr>
          <w:rFonts w:ascii="Times New Roman" w:hAnsi="Times New Roman"/>
          <w:sz w:val="20"/>
          <w:szCs w:val="20"/>
        </w:rPr>
        <w:tab/>
        <w:t>Sted/dato…………………………….</w:t>
      </w:r>
      <w:r w:rsidRPr="00222F23">
        <w:rPr>
          <w:rFonts w:ascii="Times New Roman" w:hAnsi="Times New Roman"/>
          <w:sz w:val="20"/>
          <w:szCs w:val="20"/>
        </w:rPr>
        <w:tab/>
      </w:r>
      <w:r w:rsidRPr="00222F23">
        <w:rPr>
          <w:rFonts w:ascii="Times New Roman" w:hAnsi="Times New Roman"/>
          <w:sz w:val="20"/>
          <w:szCs w:val="20"/>
        </w:rPr>
        <w:tab/>
      </w:r>
      <w:r w:rsidRPr="00222F23">
        <w:rPr>
          <w:rFonts w:ascii="Times New Roman" w:hAnsi="Times New Roman"/>
          <w:sz w:val="20"/>
          <w:szCs w:val="20"/>
        </w:rPr>
        <w:tab/>
        <w:t>Sted/dato………………………………</w:t>
      </w:r>
    </w:p>
    <w:p w:rsidR="00330B4C" w:rsidRPr="00222F23" w:rsidRDefault="00330B4C" w:rsidP="00B01A6B">
      <w:pPr>
        <w:tabs>
          <w:tab w:val="left" w:pos="720"/>
        </w:tabs>
        <w:spacing w:after="180"/>
        <w:jc w:val="both"/>
        <w:rPr>
          <w:rFonts w:ascii="Times New Roman" w:hAnsi="Times New Roman"/>
          <w:sz w:val="20"/>
          <w:szCs w:val="20"/>
        </w:rPr>
      </w:pPr>
    </w:p>
    <w:p w:rsidR="00330B4C" w:rsidRPr="00222F23" w:rsidRDefault="00330B4C" w:rsidP="00B01A6B">
      <w:pPr>
        <w:tabs>
          <w:tab w:val="left" w:pos="720"/>
        </w:tabs>
        <w:spacing w:after="180"/>
        <w:jc w:val="both"/>
        <w:rPr>
          <w:rFonts w:ascii="Times New Roman" w:hAnsi="Times New Roman"/>
          <w:sz w:val="20"/>
          <w:szCs w:val="20"/>
        </w:rPr>
      </w:pPr>
      <w:r w:rsidRPr="00222F23">
        <w:rPr>
          <w:rFonts w:ascii="Times New Roman" w:hAnsi="Times New Roman"/>
          <w:sz w:val="20"/>
          <w:szCs w:val="20"/>
        </w:rPr>
        <w:tab/>
        <w:t>……………………………………….</w:t>
      </w:r>
      <w:r w:rsidRPr="00222F23">
        <w:rPr>
          <w:rFonts w:ascii="Times New Roman" w:hAnsi="Times New Roman"/>
          <w:sz w:val="20"/>
          <w:szCs w:val="20"/>
        </w:rPr>
        <w:tab/>
      </w:r>
      <w:r w:rsidRPr="00222F23">
        <w:rPr>
          <w:rFonts w:ascii="Times New Roman" w:hAnsi="Times New Roman"/>
          <w:sz w:val="20"/>
          <w:szCs w:val="20"/>
        </w:rPr>
        <w:tab/>
      </w:r>
      <w:r w:rsidRPr="00222F23">
        <w:rPr>
          <w:rFonts w:ascii="Times New Roman" w:hAnsi="Times New Roman"/>
          <w:sz w:val="20"/>
          <w:szCs w:val="20"/>
        </w:rPr>
        <w:tab/>
        <w:t>………………………………………..</w:t>
      </w:r>
    </w:p>
    <w:p w:rsidR="00330B4C" w:rsidRPr="00222F23" w:rsidRDefault="00330B4C" w:rsidP="00B01A6B">
      <w:pPr>
        <w:tabs>
          <w:tab w:val="left" w:pos="720"/>
        </w:tabs>
        <w:spacing w:after="180"/>
        <w:jc w:val="both"/>
        <w:rPr>
          <w:rFonts w:ascii="Times New Roman" w:hAnsi="Times New Roman"/>
          <w:sz w:val="20"/>
          <w:szCs w:val="20"/>
        </w:rPr>
      </w:pPr>
      <w:r w:rsidRPr="00222F23">
        <w:rPr>
          <w:rFonts w:ascii="Times New Roman" w:hAnsi="Times New Roman"/>
          <w:sz w:val="20"/>
          <w:szCs w:val="20"/>
        </w:rPr>
        <w:tab/>
        <w:t>Ingrid Bjerve</w:t>
      </w:r>
      <w:r w:rsidRPr="00222F23">
        <w:rPr>
          <w:rFonts w:ascii="Times New Roman" w:hAnsi="Times New Roman"/>
          <w:sz w:val="20"/>
          <w:szCs w:val="20"/>
        </w:rPr>
        <w:tab/>
      </w:r>
      <w:r w:rsidRPr="00222F23">
        <w:rPr>
          <w:rFonts w:ascii="Times New Roman" w:hAnsi="Times New Roman"/>
          <w:sz w:val="20"/>
          <w:szCs w:val="20"/>
        </w:rPr>
        <w:tab/>
      </w:r>
      <w:r w:rsidRPr="00222F23">
        <w:rPr>
          <w:rFonts w:ascii="Times New Roman" w:hAnsi="Times New Roman"/>
          <w:sz w:val="20"/>
          <w:szCs w:val="20"/>
        </w:rPr>
        <w:tab/>
      </w:r>
      <w:r w:rsidRPr="00222F23">
        <w:rPr>
          <w:rFonts w:ascii="Times New Roman" w:hAnsi="Times New Roman"/>
          <w:sz w:val="20"/>
          <w:szCs w:val="20"/>
        </w:rPr>
        <w:tab/>
      </w:r>
      <w:r w:rsidRPr="00222F23">
        <w:rPr>
          <w:rFonts w:ascii="Times New Roman" w:hAnsi="Times New Roman"/>
          <w:sz w:val="20"/>
          <w:szCs w:val="20"/>
        </w:rPr>
        <w:tab/>
      </w:r>
      <w:r w:rsidRPr="00222F23">
        <w:rPr>
          <w:rFonts w:ascii="Times New Roman" w:hAnsi="Times New Roman"/>
          <w:sz w:val="20"/>
          <w:szCs w:val="20"/>
        </w:rPr>
        <w:tab/>
        <w:t>Michael Meyer</w:t>
      </w:r>
    </w:p>
    <w:p w:rsidR="00330B4C" w:rsidRPr="00222F23" w:rsidRDefault="00330B4C" w:rsidP="00B01A6B">
      <w:pPr>
        <w:tabs>
          <w:tab w:val="left" w:pos="720"/>
        </w:tabs>
        <w:spacing w:after="180"/>
        <w:jc w:val="both"/>
        <w:rPr>
          <w:rFonts w:ascii="Times New Roman" w:hAnsi="Times New Roman"/>
          <w:sz w:val="20"/>
          <w:szCs w:val="20"/>
        </w:rPr>
      </w:pPr>
      <w:r w:rsidRPr="00222F23">
        <w:rPr>
          <w:rFonts w:ascii="Times New Roman" w:hAnsi="Times New Roman"/>
          <w:sz w:val="20"/>
          <w:szCs w:val="20"/>
        </w:rPr>
        <w:tab/>
      </w:r>
    </w:p>
    <w:p w:rsidR="00330B4C" w:rsidRPr="00391482" w:rsidRDefault="00330B4C" w:rsidP="00391482">
      <w:pPr>
        <w:tabs>
          <w:tab w:val="left" w:pos="720"/>
        </w:tabs>
        <w:spacing w:after="180"/>
        <w:jc w:val="both"/>
        <w:rPr>
          <w:rFonts w:ascii="Times New Roman" w:hAnsi="Times New Roman"/>
        </w:rPr>
      </w:pPr>
    </w:p>
    <w:sectPr w:rsidR="00330B4C" w:rsidRPr="00391482" w:rsidSect="00D26A77">
      <w:headerReference w:type="even" r:id="rId7"/>
      <w:headerReference w:type="default" r:id="rId8"/>
      <w:footerReference w:type="default" r:id="rId9"/>
      <w:pgSz w:w="11907" w:h="16840"/>
      <w:pgMar w:top="1077" w:right="1077" w:bottom="1077" w:left="1077" w:header="709" w:footer="709" w:gutter="0"/>
      <w:cols w:space="708"/>
      <w:noEndnote/>
      <w:rtlGutter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B4C" w:rsidRDefault="00330B4C">
      <w:r>
        <w:separator/>
      </w:r>
    </w:p>
  </w:endnote>
  <w:endnote w:type="continuationSeparator" w:id="0">
    <w:p w:rsidR="00330B4C" w:rsidRDefault="00330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4C" w:rsidRDefault="00330B4C" w:rsidP="0061609A">
    <w:pPr>
      <w:pStyle w:val="Footer"/>
      <w:pBdr>
        <w:top w:val="single" w:sz="4" w:space="1" w:color="auto"/>
      </w:pBdr>
      <w:ind w:left="0"/>
      <w:jc w:val="right"/>
    </w:pPr>
    <w:r>
      <w:t xml:space="preserve">Side </w:t>
    </w:r>
    <w:fldSimple w:instr=" PAGE   \* MERGEFORMAT ">
      <w:r>
        <w:rPr>
          <w:noProof/>
        </w:rPr>
        <w:t>2</w:t>
      </w:r>
    </w:fldSimple>
  </w:p>
  <w:p w:rsidR="00330B4C" w:rsidRDefault="00330B4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B4C" w:rsidRDefault="00330B4C">
      <w:r>
        <w:separator/>
      </w:r>
    </w:p>
  </w:footnote>
  <w:footnote w:type="continuationSeparator" w:id="0">
    <w:p w:rsidR="00330B4C" w:rsidRDefault="00330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4C" w:rsidRDefault="00330B4C" w:rsidP="00CC2F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0B4C" w:rsidRDefault="00330B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4C" w:rsidRDefault="00330B4C" w:rsidP="00CC2F09">
    <w:pPr>
      <w:pStyle w:val="Header"/>
      <w:framePr w:wrap="around" w:vAnchor="text" w:hAnchor="margin" w:xAlign="center" w:y="1"/>
      <w:rPr>
        <w:rStyle w:val="PageNumber"/>
      </w:rPr>
    </w:pPr>
  </w:p>
  <w:p w:rsidR="00330B4C" w:rsidRPr="002776DA" w:rsidRDefault="00330B4C" w:rsidP="0061609A">
    <w:pPr>
      <w:pStyle w:val="Header"/>
      <w:pBdr>
        <w:bottom w:val="single" w:sz="4" w:space="1" w:color="auto"/>
      </w:pBdr>
      <w:ind w:left="0"/>
      <w:jc w:val="right"/>
      <w:rPr>
        <w:rFonts w:cs="Tahoma"/>
      </w:rPr>
    </w:pPr>
    <w:r>
      <w:rPr>
        <w:rFonts w:cs="Tahoma"/>
      </w:rPr>
      <w:t>Generalforsamling FVVI 2014</w:t>
    </w:r>
  </w:p>
  <w:p w:rsidR="00330B4C" w:rsidRDefault="00330B4C">
    <w:pPr>
      <w:pStyle w:val="Header"/>
      <w:jc w:val="center"/>
      <w:rPr>
        <w:rFonts w:ascii="Arial" w:hAnsi="Arial"/>
        <w:sz w:val="16"/>
        <w:szCs w:val="16"/>
      </w:rPr>
    </w:pPr>
  </w:p>
  <w:p w:rsidR="00330B4C" w:rsidRDefault="00330B4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F27E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0B0A3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2C97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CCA18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6B21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D46E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78BE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84B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167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A1E5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91653A2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12C3149"/>
    <w:multiLevelType w:val="hybridMultilevel"/>
    <w:tmpl w:val="C6763E3C"/>
    <w:lvl w:ilvl="0" w:tplc="F84E52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01AA72E3"/>
    <w:multiLevelType w:val="hybridMultilevel"/>
    <w:tmpl w:val="F230D794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0C066242"/>
    <w:multiLevelType w:val="hybridMultilevel"/>
    <w:tmpl w:val="B5B8C772"/>
    <w:lvl w:ilvl="0" w:tplc="041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1CBE6D21"/>
    <w:multiLevelType w:val="hybridMultilevel"/>
    <w:tmpl w:val="C2A4C4A8"/>
    <w:lvl w:ilvl="0" w:tplc="041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2152C5C"/>
    <w:multiLevelType w:val="hybridMultilevel"/>
    <w:tmpl w:val="FEEC726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9415BE2"/>
    <w:multiLevelType w:val="multilevel"/>
    <w:tmpl w:val="E208C8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>
    <w:nsid w:val="29A60BBF"/>
    <w:multiLevelType w:val="multilevel"/>
    <w:tmpl w:val="628C118C"/>
    <w:lvl w:ilvl="0">
      <w:start w:val="1"/>
      <w:numFmt w:val="decimal"/>
      <w:pStyle w:val="Heading1"/>
      <w:lvlText w:val="%1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56"/>
        </w:tabs>
        <w:ind w:left="75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>
    <w:nsid w:val="37934F10"/>
    <w:multiLevelType w:val="multilevel"/>
    <w:tmpl w:val="E69A6760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3B167E7D"/>
    <w:multiLevelType w:val="hybridMultilevel"/>
    <w:tmpl w:val="C0CA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44B52"/>
    <w:multiLevelType w:val="hybridMultilevel"/>
    <w:tmpl w:val="4822C6AA"/>
    <w:lvl w:ilvl="0" w:tplc="F746F608">
      <w:start w:val="4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3D471104"/>
    <w:multiLevelType w:val="hybridMultilevel"/>
    <w:tmpl w:val="E500B27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940C96"/>
    <w:multiLevelType w:val="multilevel"/>
    <w:tmpl w:val="E208C8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>
    <w:nsid w:val="4DF0474F"/>
    <w:multiLevelType w:val="hybridMultilevel"/>
    <w:tmpl w:val="32A40CCA"/>
    <w:lvl w:ilvl="0" w:tplc="2E749330"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4">
    <w:nsid w:val="4EB406BB"/>
    <w:multiLevelType w:val="hybridMultilevel"/>
    <w:tmpl w:val="EB92C94C"/>
    <w:lvl w:ilvl="0" w:tplc="0414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5">
    <w:nsid w:val="52A97082"/>
    <w:multiLevelType w:val="hybridMultilevel"/>
    <w:tmpl w:val="770C6A44"/>
    <w:lvl w:ilvl="0" w:tplc="F48E769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>
    <w:nsid w:val="58D40057"/>
    <w:multiLevelType w:val="hybridMultilevel"/>
    <w:tmpl w:val="60F4F8C4"/>
    <w:lvl w:ilvl="0" w:tplc="0414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7">
    <w:nsid w:val="5B5F1BAF"/>
    <w:multiLevelType w:val="hybridMultilevel"/>
    <w:tmpl w:val="D778AA7E"/>
    <w:lvl w:ilvl="0" w:tplc="1812C554">
      <w:start w:val="14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276EFE"/>
    <w:multiLevelType w:val="hybridMultilevel"/>
    <w:tmpl w:val="39FAB63C"/>
    <w:lvl w:ilvl="0" w:tplc="6F36F04C">
      <w:start w:val="1"/>
      <w:numFmt w:val="lowerLetter"/>
      <w:lvlText w:val="(%1)"/>
      <w:lvlJc w:val="left"/>
      <w:pPr>
        <w:ind w:left="927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76403C57"/>
    <w:multiLevelType w:val="hybridMultilevel"/>
    <w:tmpl w:val="4F1C39C0"/>
    <w:lvl w:ilvl="0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0">
    <w:nsid w:val="76B01CD3"/>
    <w:multiLevelType w:val="hybridMultilevel"/>
    <w:tmpl w:val="E69A6760"/>
    <w:lvl w:ilvl="0" w:tplc="F48E769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1">
    <w:nsid w:val="776660F4"/>
    <w:multiLevelType w:val="hybridMultilevel"/>
    <w:tmpl w:val="1B82B57C"/>
    <w:lvl w:ilvl="0" w:tplc="041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4"/>
  </w:num>
  <w:num w:numId="5">
    <w:abstractNumId w:val="28"/>
  </w:num>
  <w:num w:numId="6">
    <w:abstractNumId w:val="26"/>
  </w:num>
  <w:num w:numId="7">
    <w:abstractNumId w:val="12"/>
  </w:num>
  <w:num w:numId="8">
    <w:abstractNumId w:val="19"/>
  </w:num>
  <w:num w:numId="9">
    <w:abstractNumId w:val="20"/>
  </w:num>
  <w:num w:numId="10">
    <w:abstractNumId w:val="17"/>
    <w:lvlOverride w:ilvl="0">
      <w:startOverride w:val="4"/>
    </w:lvlOverride>
    <w:lvlOverride w:ilvl="1">
      <w:startOverride w:val="5"/>
    </w:lvlOverride>
  </w:num>
  <w:num w:numId="11">
    <w:abstractNumId w:val="17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12">
    <w:abstractNumId w:val="17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13">
    <w:abstractNumId w:val="17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14">
    <w:abstractNumId w:val="17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15">
    <w:abstractNumId w:val="17"/>
  </w:num>
  <w:num w:numId="16">
    <w:abstractNumId w:val="27"/>
  </w:num>
  <w:num w:numId="17">
    <w:abstractNumId w:val="17"/>
  </w:num>
  <w:num w:numId="18">
    <w:abstractNumId w:val="17"/>
  </w:num>
  <w:num w:numId="19">
    <w:abstractNumId w:val="17"/>
    <w:lvlOverride w:ilvl="0">
      <w:startOverride w:val="7"/>
    </w:lvlOverride>
    <w:lvlOverride w:ilvl="1">
      <w:startOverride w:val="6"/>
    </w:lvlOverride>
  </w:num>
  <w:num w:numId="20">
    <w:abstractNumId w:val="22"/>
  </w:num>
  <w:num w:numId="21">
    <w:abstractNumId w:val="16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14"/>
  </w:num>
  <w:num w:numId="33">
    <w:abstractNumId w:val="23"/>
  </w:num>
  <w:num w:numId="34">
    <w:abstractNumId w:val="13"/>
  </w:num>
  <w:num w:numId="35">
    <w:abstractNumId w:val="31"/>
  </w:num>
  <w:num w:numId="36">
    <w:abstractNumId w:val="29"/>
  </w:num>
  <w:num w:numId="37">
    <w:abstractNumId w:val="30"/>
  </w:num>
  <w:num w:numId="38">
    <w:abstractNumId w:val="18"/>
  </w:num>
  <w:num w:numId="39">
    <w:abstractNumId w:val="25"/>
  </w:num>
  <w:num w:numId="40">
    <w:abstractNumId w:val="21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413"/>
    <w:rsid w:val="00000A2C"/>
    <w:rsid w:val="00016925"/>
    <w:rsid w:val="00024125"/>
    <w:rsid w:val="00024B4D"/>
    <w:rsid w:val="000257C1"/>
    <w:rsid w:val="000309FC"/>
    <w:rsid w:val="00032980"/>
    <w:rsid w:val="000353F8"/>
    <w:rsid w:val="00035B44"/>
    <w:rsid w:val="00060EC5"/>
    <w:rsid w:val="00065EF8"/>
    <w:rsid w:val="00072199"/>
    <w:rsid w:val="00075F3E"/>
    <w:rsid w:val="0008087D"/>
    <w:rsid w:val="00081A46"/>
    <w:rsid w:val="00087E30"/>
    <w:rsid w:val="00091A65"/>
    <w:rsid w:val="00092E6A"/>
    <w:rsid w:val="000A582C"/>
    <w:rsid w:val="000B70A7"/>
    <w:rsid w:val="000C4AE0"/>
    <w:rsid w:val="000D2DA9"/>
    <w:rsid w:val="000D3905"/>
    <w:rsid w:val="000D7CF4"/>
    <w:rsid w:val="000E11A2"/>
    <w:rsid w:val="000E445F"/>
    <w:rsid w:val="000E6EC4"/>
    <w:rsid w:val="000F0741"/>
    <w:rsid w:val="00104C8A"/>
    <w:rsid w:val="0011140D"/>
    <w:rsid w:val="00112A24"/>
    <w:rsid w:val="001175D0"/>
    <w:rsid w:val="00137E78"/>
    <w:rsid w:val="0014092E"/>
    <w:rsid w:val="00140933"/>
    <w:rsid w:val="00147051"/>
    <w:rsid w:val="0015413D"/>
    <w:rsid w:val="001649C1"/>
    <w:rsid w:val="00166FE7"/>
    <w:rsid w:val="00167799"/>
    <w:rsid w:val="001677EB"/>
    <w:rsid w:val="00171394"/>
    <w:rsid w:val="001758B8"/>
    <w:rsid w:val="00175E71"/>
    <w:rsid w:val="00182F19"/>
    <w:rsid w:val="00183B2A"/>
    <w:rsid w:val="00185177"/>
    <w:rsid w:val="0018613B"/>
    <w:rsid w:val="00191E28"/>
    <w:rsid w:val="00193EA8"/>
    <w:rsid w:val="00194141"/>
    <w:rsid w:val="0019599F"/>
    <w:rsid w:val="00196EE8"/>
    <w:rsid w:val="001A04BB"/>
    <w:rsid w:val="001A70DC"/>
    <w:rsid w:val="001A75C0"/>
    <w:rsid w:val="001C498A"/>
    <w:rsid w:val="001C5C08"/>
    <w:rsid w:val="001D0D88"/>
    <w:rsid w:val="001E4070"/>
    <w:rsid w:val="001E76E7"/>
    <w:rsid w:val="001F5602"/>
    <w:rsid w:val="002019F3"/>
    <w:rsid w:val="00205603"/>
    <w:rsid w:val="00216BAC"/>
    <w:rsid w:val="00217848"/>
    <w:rsid w:val="00222F23"/>
    <w:rsid w:val="0023082E"/>
    <w:rsid w:val="00241F4B"/>
    <w:rsid w:val="00245167"/>
    <w:rsid w:val="00245DBD"/>
    <w:rsid w:val="00250895"/>
    <w:rsid w:val="00253939"/>
    <w:rsid w:val="00265158"/>
    <w:rsid w:val="00270AA7"/>
    <w:rsid w:val="00270C36"/>
    <w:rsid w:val="002776DA"/>
    <w:rsid w:val="00286206"/>
    <w:rsid w:val="002904B2"/>
    <w:rsid w:val="002912CC"/>
    <w:rsid w:val="00294EAD"/>
    <w:rsid w:val="002A007C"/>
    <w:rsid w:val="002A4DC8"/>
    <w:rsid w:val="002A5E93"/>
    <w:rsid w:val="002A64F6"/>
    <w:rsid w:val="002B0EEC"/>
    <w:rsid w:val="002B124E"/>
    <w:rsid w:val="002B384D"/>
    <w:rsid w:val="002B5E32"/>
    <w:rsid w:val="002C0577"/>
    <w:rsid w:val="002C07EC"/>
    <w:rsid w:val="002C1117"/>
    <w:rsid w:val="002C4133"/>
    <w:rsid w:val="002C6E64"/>
    <w:rsid w:val="002D4CAA"/>
    <w:rsid w:val="002D6A05"/>
    <w:rsid w:val="002E17F1"/>
    <w:rsid w:val="002E67D9"/>
    <w:rsid w:val="002E696F"/>
    <w:rsid w:val="002F2D79"/>
    <w:rsid w:val="002F3013"/>
    <w:rsid w:val="002F5CA2"/>
    <w:rsid w:val="00304EAB"/>
    <w:rsid w:val="00305A45"/>
    <w:rsid w:val="00310162"/>
    <w:rsid w:val="00313898"/>
    <w:rsid w:val="00321C58"/>
    <w:rsid w:val="0032233E"/>
    <w:rsid w:val="003243BE"/>
    <w:rsid w:val="00327482"/>
    <w:rsid w:val="0033015A"/>
    <w:rsid w:val="003301EF"/>
    <w:rsid w:val="00330B4C"/>
    <w:rsid w:val="003331EC"/>
    <w:rsid w:val="003405AE"/>
    <w:rsid w:val="00346476"/>
    <w:rsid w:val="00347486"/>
    <w:rsid w:val="00363424"/>
    <w:rsid w:val="00367C33"/>
    <w:rsid w:val="00373931"/>
    <w:rsid w:val="00375071"/>
    <w:rsid w:val="00377C56"/>
    <w:rsid w:val="00384829"/>
    <w:rsid w:val="0038535F"/>
    <w:rsid w:val="003876D0"/>
    <w:rsid w:val="00391482"/>
    <w:rsid w:val="003A1686"/>
    <w:rsid w:val="003A58AE"/>
    <w:rsid w:val="003B15B8"/>
    <w:rsid w:val="003B3971"/>
    <w:rsid w:val="003C0AB5"/>
    <w:rsid w:val="003C11CA"/>
    <w:rsid w:val="003C2D04"/>
    <w:rsid w:val="003C3289"/>
    <w:rsid w:val="003C5248"/>
    <w:rsid w:val="003C6A98"/>
    <w:rsid w:val="003D7DF4"/>
    <w:rsid w:val="003E6C1B"/>
    <w:rsid w:val="00400025"/>
    <w:rsid w:val="004027A0"/>
    <w:rsid w:val="00403983"/>
    <w:rsid w:val="00412370"/>
    <w:rsid w:val="00412978"/>
    <w:rsid w:val="00416AA9"/>
    <w:rsid w:val="0041796E"/>
    <w:rsid w:val="004232E8"/>
    <w:rsid w:val="00425172"/>
    <w:rsid w:val="0042599F"/>
    <w:rsid w:val="00425C72"/>
    <w:rsid w:val="004355EE"/>
    <w:rsid w:val="004404F3"/>
    <w:rsid w:val="00442F12"/>
    <w:rsid w:val="00452281"/>
    <w:rsid w:val="00467B45"/>
    <w:rsid w:val="00476205"/>
    <w:rsid w:val="0047628A"/>
    <w:rsid w:val="0047681D"/>
    <w:rsid w:val="0048198D"/>
    <w:rsid w:val="00485072"/>
    <w:rsid w:val="00493256"/>
    <w:rsid w:val="004951C0"/>
    <w:rsid w:val="004956B4"/>
    <w:rsid w:val="004A182C"/>
    <w:rsid w:val="004A7EBD"/>
    <w:rsid w:val="004C04FC"/>
    <w:rsid w:val="004C0A1C"/>
    <w:rsid w:val="004C0E93"/>
    <w:rsid w:val="004C368D"/>
    <w:rsid w:val="004C482A"/>
    <w:rsid w:val="004C57B8"/>
    <w:rsid w:val="004C625E"/>
    <w:rsid w:val="004D04C2"/>
    <w:rsid w:val="004D5799"/>
    <w:rsid w:val="004E681D"/>
    <w:rsid w:val="004F6BB7"/>
    <w:rsid w:val="004F7A61"/>
    <w:rsid w:val="005057BD"/>
    <w:rsid w:val="0050723A"/>
    <w:rsid w:val="00516152"/>
    <w:rsid w:val="0051723E"/>
    <w:rsid w:val="0052191D"/>
    <w:rsid w:val="005346C8"/>
    <w:rsid w:val="00540BE5"/>
    <w:rsid w:val="00557AAD"/>
    <w:rsid w:val="00560710"/>
    <w:rsid w:val="00562395"/>
    <w:rsid w:val="005651B9"/>
    <w:rsid w:val="00570031"/>
    <w:rsid w:val="00571C14"/>
    <w:rsid w:val="00571DD3"/>
    <w:rsid w:val="00583FF3"/>
    <w:rsid w:val="00597510"/>
    <w:rsid w:val="005A3083"/>
    <w:rsid w:val="005B20D6"/>
    <w:rsid w:val="005B56C9"/>
    <w:rsid w:val="005C21EF"/>
    <w:rsid w:val="005C4613"/>
    <w:rsid w:val="005C4D5D"/>
    <w:rsid w:val="005C664A"/>
    <w:rsid w:val="005C6CBA"/>
    <w:rsid w:val="005D503C"/>
    <w:rsid w:val="005E13D1"/>
    <w:rsid w:val="005E49E3"/>
    <w:rsid w:val="005E5CA6"/>
    <w:rsid w:val="005E62AE"/>
    <w:rsid w:val="005F1EFA"/>
    <w:rsid w:val="005F4B40"/>
    <w:rsid w:val="005F5802"/>
    <w:rsid w:val="005F5D8C"/>
    <w:rsid w:val="005F7D8C"/>
    <w:rsid w:val="00602478"/>
    <w:rsid w:val="00605C8F"/>
    <w:rsid w:val="00607D36"/>
    <w:rsid w:val="0061609A"/>
    <w:rsid w:val="00621457"/>
    <w:rsid w:val="00624742"/>
    <w:rsid w:val="00625408"/>
    <w:rsid w:val="006347D6"/>
    <w:rsid w:val="00635ACB"/>
    <w:rsid w:val="00647A5D"/>
    <w:rsid w:val="00655DAB"/>
    <w:rsid w:val="0065692E"/>
    <w:rsid w:val="00665910"/>
    <w:rsid w:val="00676DC8"/>
    <w:rsid w:val="006849FF"/>
    <w:rsid w:val="00685034"/>
    <w:rsid w:val="00685DD5"/>
    <w:rsid w:val="00686471"/>
    <w:rsid w:val="00690A86"/>
    <w:rsid w:val="00691A03"/>
    <w:rsid w:val="006940FF"/>
    <w:rsid w:val="00697ECB"/>
    <w:rsid w:val="006A67B1"/>
    <w:rsid w:val="006B6B70"/>
    <w:rsid w:val="006C0A43"/>
    <w:rsid w:val="006C2F82"/>
    <w:rsid w:val="006C6E54"/>
    <w:rsid w:val="006C72E4"/>
    <w:rsid w:val="006D0037"/>
    <w:rsid w:val="006E2289"/>
    <w:rsid w:val="006E4113"/>
    <w:rsid w:val="006E4F9E"/>
    <w:rsid w:val="006F1808"/>
    <w:rsid w:val="006F39B2"/>
    <w:rsid w:val="006F75B5"/>
    <w:rsid w:val="00701208"/>
    <w:rsid w:val="0070288C"/>
    <w:rsid w:val="00711647"/>
    <w:rsid w:val="00714CD3"/>
    <w:rsid w:val="00717F6A"/>
    <w:rsid w:val="007237FF"/>
    <w:rsid w:val="00723E96"/>
    <w:rsid w:val="00733273"/>
    <w:rsid w:val="007363E7"/>
    <w:rsid w:val="00740413"/>
    <w:rsid w:val="00743AF9"/>
    <w:rsid w:val="00747BBE"/>
    <w:rsid w:val="007554C5"/>
    <w:rsid w:val="00764766"/>
    <w:rsid w:val="0076582D"/>
    <w:rsid w:val="0077042C"/>
    <w:rsid w:val="00771CFD"/>
    <w:rsid w:val="00772262"/>
    <w:rsid w:val="00781B50"/>
    <w:rsid w:val="007924D4"/>
    <w:rsid w:val="007A1E0B"/>
    <w:rsid w:val="007A5388"/>
    <w:rsid w:val="007C73E3"/>
    <w:rsid w:val="007D52C4"/>
    <w:rsid w:val="007D5399"/>
    <w:rsid w:val="007D5D97"/>
    <w:rsid w:val="007F42EE"/>
    <w:rsid w:val="007F6067"/>
    <w:rsid w:val="00803E88"/>
    <w:rsid w:val="008046BC"/>
    <w:rsid w:val="00806776"/>
    <w:rsid w:val="008078B9"/>
    <w:rsid w:val="00810A90"/>
    <w:rsid w:val="00811F98"/>
    <w:rsid w:val="00817E66"/>
    <w:rsid w:val="00822938"/>
    <w:rsid w:val="008329A4"/>
    <w:rsid w:val="00834924"/>
    <w:rsid w:val="00837DA6"/>
    <w:rsid w:val="00855432"/>
    <w:rsid w:val="008649AD"/>
    <w:rsid w:val="008663B9"/>
    <w:rsid w:val="00870B48"/>
    <w:rsid w:val="00870CCB"/>
    <w:rsid w:val="0088420E"/>
    <w:rsid w:val="008911CD"/>
    <w:rsid w:val="008938DB"/>
    <w:rsid w:val="0089780B"/>
    <w:rsid w:val="008A067D"/>
    <w:rsid w:val="008A2B5C"/>
    <w:rsid w:val="008A63E2"/>
    <w:rsid w:val="008B097C"/>
    <w:rsid w:val="008C675E"/>
    <w:rsid w:val="008D1382"/>
    <w:rsid w:val="008D3A78"/>
    <w:rsid w:val="008D4291"/>
    <w:rsid w:val="008D7631"/>
    <w:rsid w:val="008E3317"/>
    <w:rsid w:val="008E4881"/>
    <w:rsid w:val="008E50EA"/>
    <w:rsid w:val="008F0ED9"/>
    <w:rsid w:val="008F1D7F"/>
    <w:rsid w:val="008F24A2"/>
    <w:rsid w:val="008F6125"/>
    <w:rsid w:val="009011A6"/>
    <w:rsid w:val="0091132E"/>
    <w:rsid w:val="00933DCF"/>
    <w:rsid w:val="00935D7B"/>
    <w:rsid w:val="0093755E"/>
    <w:rsid w:val="0094567A"/>
    <w:rsid w:val="00945830"/>
    <w:rsid w:val="00951970"/>
    <w:rsid w:val="0096633A"/>
    <w:rsid w:val="00967566"/>
    <w:rsid w:val="0097060F"/>
    <w:rsid w:val="009706F3"/>
    <w:rsid w:val="00971C57"/>
    <w:rsid w:val="00973716"/>
    <w:rsid w:val="00977C7D"/>
    <w:rsid w:val="00986805"/>
    <w:rsid w:val="009949DB"/>
    <w:rsid w:val="00994D5D"/>
    <w:rsid w:val="00996615"/>
    <w:rsid w:val="00997EA5"/>
    <w:rsid w:val="009A1794"/>
    <w:rsid w:val="009B0033"/>
    <w:rsid w:val="009B0704"/>
    <w:rsid w:val="009B4B25"/>
    <w:rsid w:val="009C3E97"/>
    <w:rsid w:val="009D452F"/>
    <w:rsid w:val="009F4993"/>
    <w:rsid w:val="009F4F79"/>
    <w:rsid w:val="00A05EB1"/>
    <w:rsid w:val="00A14133"/>
    <w:rsid w:val="00A14789"/>
    <w:rsid w:val="00A17081"/>
    <w:rsid w:val="00A17A22"/>
    <w:rsid w:val="00A21D33"/>
    <w:rsid w:val="00A2436F"/>
    <w:rsid w:val="00A26AD2"/>
    <w:rsid w:val="00A3085D"/>
    <w:rsid w:val="00A30E5D"/>
    <w:rsid w:val="00A325CF"/>
    <w:rsid w:val="00A34612"/>
    <w:rsid w:val="00A34FF6"/>
    <w:rsid w:val="00A41B7D"/>
    <w:rsid w:val="00A4268C"/>
    <w:rsid w:val="00A46282"/>
    <w:rsid w:val="00A53186"/>
    <w:rsid w:val="00A61E95"/>
    <w:rsid w:val="00A62476"/>
    <w:rsid w:val="00A625D3"/>
    <w:rsid w:val="00A65DCE"/>
    <w:rsid w:val="00A66F69"/>
    <w:rsid w:val="00A671B0"/>
    <w:rsid w:val="00A73555"/>
    <w:rsid w:val="00A73D6E"/>
    <w:rsid w:val="00A752B1"/>
    <w:rsid w:val="00A75521"/>
    <w:rsid w:val="00A77B73"/>
    <w:rsid w:val="00A822DF"/>
    <w:rsid w:val="00A87913"/>
    <w:rsid w:val="00A96264"/>
    <w:rsid w:val="00A96AB5"/>
    <w:rsid w:val="00AA6E49"/>
    <w:rsid w:val="00AB3E29"/>
    <w:rsid w:val="00AB7C2D"/>
    <w:rsid w:val="00AC1DF8"/>
    <w:rsid w:val="00AC1E17"/>
    <w:rsid w:val="00AC5881"/>
    <w:rsid w:val="00AD085B"/>
    <w:rsid w:val="00AD7129"/>
    <w:rsid w:val="00AE03DC"/>
    <w:rsid w:val="00AE768A"/>
    <w:rsid w:val="00AF05D6"/>
    <w:rsid w:val="00AF0E3F"/>
    <w:rsid w:val="00AF3BEE"/>
    <w:rsid w:val="00AF65FE"/>
    <w:rsid w:val="00B01A6B"/>
    <w:rsid w:val="00B21046"/>
    <w:rsid w:val="00B24FB7"/>
    <w:rsid w:val="00B311CE"/>
    <w:rsid w:val="00B323D9"/>
    <w:rsid w:val="00B4168D"/>
    <w:rsid w:val="00B50557"/>
    <w:rsid w:val="00B54407"/>
    <w:rsid w:val="00B54A8F"/>
    <w:rsid w:val="00B61157"/>
    <w:rsid w:val="00B72F2C"/>
    <w:rsid w:val="00B752BA"/>
    <w:rsid w:val="00B84457"/>
    <w:rsid w:val="00B86EBE"/>
    <w:rsid w:val="00B87345"/>
    <w:rsid w:val="00B925DB"/>
    <w:rsid w:val="00B930AD"/>
    <w:rsid w:val="00BA1BE3"/>
    <w:rsid w:val="00BA210A"/>
    <w:rsid w:val="00BB5DDE"/>
    <w:rsid w:val="00BB5F24"/>
    <w:rsid w:val="00BB6FA9"/>
    <w:rsid w:val="00BC0CC1"/>
    <w:rsid w:val="00BC378D"/>
    <w:rsid w:val="00BD08EF"/>
    <w:rsid w:val="00BD5D8B"/>
    <w:rsid w:val="00BE40B2"/>
    <w:rsid w:val="00BF0770"/>
    <w:rsid w:val="00BF4227"/>
    <w:rsid w:val="00BF5E96"/>
    <w:rsid w:val="00C0087F"/>
    <w:rsid w:val="00C04FE2"/>
    <w:rsid w:val="00C05EC5"/>
    <w:rsid w:val="00C07480"/>
    <w:rsid w:val="00C300D0"/>
    <w:rsid w:val="00C352FD"/>
    <w:rsid w:val="00C44893"/>
    <w:rsid w:val="00C5640A"/>
    <w:rsid w:val="00C57675"/>
    <w:rsid w:val="00C63CCC"/>
    <w:rsid w:val="00C64671"/>
    <w:rsid w:val="00C70EC2"/>
    <w:rsid w:val="00C7229F"/>
    <w:rsid w:val="00C8012A"/>
    <w:rsid w:val="00C854DC"/>
    <w:rsid w:val="00C86ADE"/>
    <w:rsid w:val="00C97BBC"/>
    <w:rsid w:val="00CC2F09"/>
    <w:rsid w:val="00CC3740"/>
    <w:rsid w:val="00CC5EBF"/>
    <w:rsid w:val="00CC7DAF"/>
    <w:rsid w:val="00CD6643"/>
    <w:rsid w:val="00CE1D60"/>
    <w:rsid w:val="00CE76F2"/>
    <w:rsid w:val="00CF7BBE"/>
    <w:rsid w:val="00D02572"/>
    <w:rsid w:val="00D075FD"/>
    <w:rsid w:val="00D07E42"/>
    <w:rsid w:val="00D2678B"/>
    <w:rsid w:val="00D26A77"/>
    <w:rsid w:val="00D32671"/>
    <w:rsid w:val="00D34759"/>
    <w:rsid w:val="00D417F9"/>
    <w:rsid w:val="00D41F6A"/>
    <w:rsid w:val="00D42838"/>
    <w:rsid w:val="00D42B21"/>
    <w:rsid w:val="00D44B59"/>
    <w:rsid w:val="00D44C07"/>
    <w:rsid w:val="00D504C6"/>
    <w:rsid w:val="00D52513"/>
    <w:rsid w:val="00D52D5A"/>
    <w:rsid w:val="00D53CB6"/>
    <w:rsid w:val="00D55729"/>
    <w:rsid w:val="00D62918"/>
    <w:rsid w:val="00D6552F"/>
    <w:rsid w:val="00D710B5"/>
    <w:rsid w:val="00D77FB3"/>
    <w:rsid w:val="00D84B07"/>
    <w:rsid w:val="00D85E82"/>
    <w:rsid w:val="00DA3412"/>
    <w:rsid w:val="00DA5A4C"/>
    <w:rsid w:val="00DA777A"/>
    <w:rsid w:val="00DD42CC"/>
    <w:rsid w:val="00DD54C4"/>
    <w:rsid w:val="00DE0398"/>
    <w:rsid w:val="00DE181B"/>
    <w:rsid w:val="00DF108B"/>
    <w:rsid w:val="00DF3FFD"/>
    <w:rsid w:val="00DF5079"/>
    <w:rsid w:val="00DF670B"/>
    <w:rsid w:val="00E01496"/>
    <w:rsid w:val="00E06CA3"/>
    <w:rsid w:val="00E10CF9"/>
    <w:rsid w:val="00E11941"/>
    <w:rsid w:val="00E14BA8"/>
    <w:rsid w:val="00E16C9A"/>
    <w:rsid w:val="00E2362C"/>
    <w:rsid w:val="00E242D8"/>
    <w:rsid w:val="00E2524B"/>
    <w:rsid w:val="00E255D0"/>
    <w:rsid w:val="00E36517"/>
    <w:rsid w:val="00E3778E"/>
    <w:rsid w:val="00E504F6"/>
    <w:rsid w:val="00E623DC"/>
    <w:rsid w:val="00E62FB6"/>
    <w:rsid w:val="00E73AF3"/>
    <w:rsid w:val="00E73B8C"/>
    <w:rsid w:val="00E74A5C"/>
    <w:rsid w:val="00E80225"/>
    <w:rsid w:val="00E91BA2"/>
    <w:rsid w:val="00EB3733"/>
    <w:rsid w:val="00EB42A6"/>
    <w:rsid w:val="00EC2DCA"/>
    <w:rsid w:val="00EC5FCB"/>
    <w:rsid w:val="00ED68EC"/>
    <w:rsid w:val="00EE3BE8"/>
    <w:rsid w:val="00EF50EA"/>
    <w:rsid w:val="00EF5E9C"/>
    <w:rsid w:val="00EF762C"/>
    <w:rsid w:val="00F0337C"/>
    <w:rsid w:val="00F034CD"/>
    <w:rsid w:val="00F05020"/>
    <w:rsid w:val="00F063BB"/>
    <w:rsid w:val="00F15EF5"/>
    <w:rsid w:val="00F2568F"/>
    <w:rsid w:val="00F401A7"/>
    <w:rsid w:val="00F408F3"/>
    <w:rsid w:val="00F51DB3"/>
    <w:rsid w:val="00F70C4A"/>
    <w:rsid w:val="00F717BD"/>
    <w:rsid w:val="00F81C70"/>
    <w:rsid w:val="00F827AA"/>
    <w:rsid w:val="00F867AC"/>
    <w:rsid w:val="00F91223"/>
    <w:rsid w:val="00F92B6B"/>
    <w:rsid w:val="00F92F64"/>
    <w:rsid w:val="00FA56CF"/>
    <w:rsid w:val="00FA7D82"/>
    <w:rsid w:val="00FB05A5"/>
    <w:rsid w:val="00FB47B3"/>
    <w:rsid w:val="00FB6D46"/>
    <w:rsid w:val="00FC5335"/>
    <w:rsid w:val="00FD455A"/>
    <w:rsid w:val="00FE2D2D"/>
    <w:rsid w:val="00FE4D7B"/>
    <w:rsid w:val="00FE7B89"/>
    <w:rsid w:val="00FF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404F3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1BA2"/>
    <w:pPr>
      <w:keepNext/>
      <w:keepLines/>
      <w:numPr>
        <w:numId w:val="1"/>
      </w:numPr>
      <w:tabs>
        <w:tab w:val="num" w:pos="432"/>
        <w:tab w:val="left" w:pos="720"/>
      </w:tabs>
      <w:overflowPunct w:val="0"/>
      <w:autoSpaceDE w:val="0"/>
      <w:autoSpaceDN w:val="0"/>
      <w:adjustRightInd w:val="0"/>
      <w:spacing w:before="240" w:after="60"/>
      <w:ind w:left="432"/>
      <w:jc w:val="both"/>
      <w:textAlignment w:val="baseline"/>
      <w:outlineLvl w:val="0"/>
    </w:pPr>
    <w:rPr>
      <w:rFonts w:ascii="Arial" w:hAnsi="Arial"/>
      <w:b/>
      <w:i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1BA2"/>
    <w:pPr>
      <w:keepNext/>
      <w:numPr>
        <w:ilvl w:val="1"/>
        <w:numId w:val="1"/>
      </w:numPr>
      <w:tabs>
        <w:tab w:val="num" w:pos="576"/>
      </w:tabs>
      <w:spacing w:before="240" w:after="60"/>
      <w:ind w:left="576"/>
      <w:jc w:val="both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2D4CAA"/>
    <w:pPr>
      <w:keepLines/>
      <w:numPr>
        <w:ilvl w:val="2"/>
      </w:numPr>
      <w:tabs>
        <w:tab w:val="num" w:pos="756"/>
      </w:tabs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Cs w:val="0"/>
      <w:iCs w:val="0"/>
      <w:sz w:val="22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777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Tahoma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A777A"/>
    <w:pPr>
      <w:numPr>
        <w:ilvl w:val="4"/>
        <w:numId w:val="1"/>
      </w:numPr>
      <w:spacing w:before="240" w:after="60"/>
      <w:jc w:val="both"/>
      <w:outlineLvl w:val="4"/>
    </w:pPr>
    <w:rPr>
      <w:rFonts w:ascii="Tahoma" w:hAnsi="Tahom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A777A"/>
    <w:pPr>
      <w:numPr>
        <w:ilvl w:val="5"/>
        <w:numId w:val="1"/>
      </w:numPr>
      <w:spacing w:before="240" w:after="60"/>
      <w:jc w:val="both"/>
      <w:outlineLvl w:val="5"/>
    </w:pPr>
    <w:rPr>
      <w:rFonts w:ascii="Tahoma" w:hAnsi="Tahom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A777A"/>
    <w:pPr>
      <w:numPr>
        <w:ilvl w:val="6"/>
        <w:numId w:val="1"/>
      </w:numPr>
      <w:spacing w:before="240" w:after="60"/>
      <w:jc w:val="both"/>
      <w:outlineLvl w:val="6"/>
    </w:pPr>
    <w:rPr>
      <w:rFonts w:ascii="Tahoma" w:hAnsi="Tahoma"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A777A"/>
    <w:pPr>
      <w:numPr>
        <w:ilvl w:val="7"/>
        <w:numId w:val="1"/>
      </w:numPr>
      <w:spacing w:before="240" w:after="60"/>
      <w:jc w:val="both"/>
      <w:outlineLvl w:val="7"/>
    </w:pPr>
    <w:rPr>
      <w:rFonts w:ascii="Tahoma" w:hAnsi="Tahoma"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A777A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777A"/>
    <w:rPr>
      <w:rFonts w:ascii="Arial" w:hAnsi="Arial" w:cs="Times New Roman"/>
      <w:b/>
      <w:sz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777A"/>
    <w:rPr>
      <w:rFonts w:ascii="Arial" w:hAnsi="Arial" w:cs="Arial"/>
      <w:b/>
      <w:bCs/>
      <w:i/>
      <w:iCs/>
      <w:sz w:val="28"/>
      <w:szCs w:val="28"/>
      <w:lang w:val="nb-NO" w:eastAsia="nb-NO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A777A"/>
    <w:rPr>
      <w:rFonts w:ascii="Arial" w:hAnsi="Arial" w:cs="Times New Roman"/>
      <w:b/>
      <w:sz w:val="22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8620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8620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86206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86206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86206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86206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semiHidden/>
    <w:rsid w:val="00DA777A"/>
    <w:pPr>
      <w:tabs>
        <w:tab w:val="center" w:pos="4536"/>
        <w:tab w:val="right" w:pos="9072"/>
      </w:tabs>
      <w:spacing w:after="180"/>
      <w:ind w:left="567"/>
      <w:jc w:val="both"/>
    </w:pPr>
    <w:rPr>
      <w:rFonts w:ascii="Tahoma" w:hAnsi="Tahoma"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A777A"/>
    <w:rPr>
      <w:rFonts w:ascii="Tahoma" w:hAnsi="Tahoma" w:cs="Times New Roman"/>
      <w:sz w:val="24"/>
      <w:szCs w:val="24"/>
      <w:lang w:val="nb-NO" w:eastAsia="nb-NO" w:bidi="ar-SA"/>
    </w:rPr>
  </w:style>
  <w:style w:type="paragraph" w:styleId="Footer">
    <w:name w:val="footer"/>
    <w:basedOn w:val="Normal"/>
    <w:link w:val="FooterChar"/>
    <w:uiPriority w:val="99"/>
    <w:semiHidden/>
    <w:rsid w:val="00DA777A"/>
    <w:pPr>
      <w:tabs>
        <w:tab w:val="center" w:pos="4536"/>
        <w:tab w:val="right" w:pos="9072"/>
      </w:tabs>
      <w:spacing w:after="180"/>
      <w:ind w:left="567"/>
      <w:jc w:val="both"/>
    </w:pPr>
    <w:rPr>
      <w:rFonts w:ascii="Tahoma" w:hAnsi="Tahoma"/>
      <w:sz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A777A"/>
    <w:rPr>
      <w:rFonts w:ascii="Tahoma" w:hAnsi="Tahoma" w:cs="Times New Roman"/>
      <w:sz w:val="24"/>
      <w:szCs w:val="24"/>
      <w:lang w:val="nb-NO" w:eastAsia="nb-NO" w:bidi="ar-SA"/>
    </w:rPr>
  </w:style>
  <w:style w:type="paragraph" w:styleId="NormalIndent">
    <w:name w:val="Normal Indent"/>
    <w:basedOn w:val="Normal"/>
    <w:uiPriority w:val="99"/>
    <w:semiHidden/>
    <w:rsid w:val="00DA777A"/>
    <w:pPr>
      <w:keepLines/>
      <w:overflowPunct w:val="0"/>
      <w:autoSpaceDE w:val="0"/>
      <w:autoSpaceDN w:val="0"/>
      <w:adjustRightInd w:val="0"/>
      <w:spacing w:before="60" w:after="60"/>
      <w:ind w:left="720"/>
      <w:jc w:val="both"/>
      <w:textAlignment w:val="baseline"/>
    </w:pPr>
    <w:rPr>
      <w:rFonts w:ascii="Arial" w:hAnsi="Arial"/>
      <w:sz w:val="20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DA777A"/>
    <w:pPr>
      <w:keepLines/>
      <w:overflowPunct w:val="0"/>
      <w:autoSpaceDE w:val="0"/>
      <w:autoSpaceDN w:val="0"/>
      <w:adjustRightInd w:val="0"/>
      <w:spacing w:after="180"/>
      <w:ind w:left="567"/>
      <w:jc w:val="both"/>
      <w:textAlignment w:val="baseline"/>
    </w:pPr>
    <w:rPr>
      <w:rFonts w:ascii="Arial" w:hAnsi="Arial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A777A"/>
    <w:rPr>
      <w:rFonts w:ascii="Arial" w:hAnsi="Arial" w:cs="Times New Roman"/>
      <w:lang w:val="en-GB" w:eastAsia="en-US" w:bidi="ar-SA"/>
    </w:rPr>
  </w:style>
  <w:style w:type="paragraph" w:styleId="MessageHeader">
    <w:name w:val="Message Header"/>
    <w:basedOn w:val="Normal"/>
    <w:next w:val="Normal"/>
    <w:link w:val="MessageHeaderChar1"/>
    <w:uiPriority w:val="99"/>
    <w:rsid w:val="00DA777A"/>
    <w:pPr>
      <w:keepLines/>
      <w:pBdr>
        <w:top w:val="double" w:sz="4" w:space="1" w:color="auto"/>
        <w:left w:val="double" w:sz="4" w:space="1" w:color="auto"/>
        <w:bottom w:val="double" w:sz="4" w:space="1" w:color="auto"/>
        <w:right w:val="double" w:sz="4" w:space="1" w:color="auto"/>
      </w:pBdr>
      <w:shd w:val="pct20" w:color="auto" w:fill="auto"/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rFonts w:ascii="Arial" w:hAnsi="Arial" w:cs="Arial"/>
      <w:sz w:val="18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DA777A"/>
    <w:rPr>
      <w:rFonts w:ascii="Arial" w:hAnsi="Arial" w:cs="Arial"/>
      <w:sz w:val="24"/>
      <w:szCs w:val="24"/>
      <w:lang w:val="en-GB" w:eastAsia="en-US" w:bidi="ar-SA"/>
    </w:rPr>
  </w:style>
  <w:style w:type="paragraph" w:customStyle="1" w:styleId="Listeavsnitt1">
    <w:name w:val="Listeavsnitt1"/>
    <w:basedOn w:val="Normal"/>
    <w:uiPriority w:val="99"/>
    <w:rsid w:val="00DA777A"/>
    <w:pPr>
      <w:spacing w:after="180"/>
      <w:ind w:left="720"/>
      <w:contextualSpacing/>
      <w:jc w:val="both"/>
    </w:pPr>
    <w:rPr>
      <w:rFonts w:ascii="Tahoma" w:hAnsi="Tahoma"/>
      <w:sz w:val="22"/>
    </w:rPr>
  </w:style>
  <w:style w:type="paragraph" w:customStyle="1" w:styleId="Style">
    <w:name w:val="Style"/>
    <w:uiPriority w:val="99"/>
    <w:rsid w:val="00DA777A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ListParagraphTegn">
    <w:name w:val="List Paragraph Tegn"/>
    <w:basedOn w:val="DefaultParagraphFont"/>
    <w:uiPriority w:val="99"/>
    <w:locked/>
    <w:rsid w:val="00DA777A"/>
    <w:rPr>
      <w:rFonts w:ascii="Tahoma" w:hAnsi="Tahoma" w:cs="Times New Roman"/>
      <w:sz w:val="24"/>
      <w:szCs w:val="24"/>
      <w:lang w:val="nb-NO" w:eastAsia="nb-NO" w:bidi="ar-SA"/>
    </w:rPr>
  </w:style>
  <w:style w:type="paragraph" w:styleId="ListParagraph">
    <w:name w:val="List Paragraph"/>
    <w:basedOn w:val="Normal"/>
    <w:link w:val="ListParagraphChar"/>
    <w:uiPriority w:val="99"/>
    <w:qFormat/>
    <w:rsid w:val="00D2678B"/>
    <w:pPr>
      <w:ind w:left="720"/>
      <w:contextualSpacing/>
    </w:pPr>
  </w:style>
  <w:style w:type="character" w:customStyle="1" w:styleId="MessageHeaderChar1">
    <w:name w:val="Message Header Char1"/>
    <w:basedOn w:val="DefaultParagraphFont"/>
    <w:link w:val="MessageHeader"/>
    <w:uiPriority w:val="99"/>
    <w:locked/>
    <w:rsid w:val="004404F3"/>
    <w:rPr>
      <w:rFonts w:ascii="Arial" w:hAnsi="Arial" w:cs="Arial"/>
      <w:sz w:val="24"/>
      <w:szCs w:val="24"/>
      <w:shd w:val="pct20" w:color="auto" w:fill="auto"/>
      <w:lang w:val="en-GB" w:eastAsia="en-US"/>
    </w:rPr>
  </w:style>
  <w:style w:type="character" w:styleId="Hyperlink">
    <w:name w:val="Hyperlink"/>
    <w:basedOn w:val="DefaultParagraphFont"/>
    <w:uiPriority w:val="99"/>
    <w:rsid w:val="00BF0770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1609A"/>
    <w:rPr>
      <w:rFonts w:ascii="Calibri" w:hAnsi="Calibri" w:cs="Times New Roman"/>
      <w:sz w:val="24"/>
      <w:szCs w:val="24"/>
    </w:rPr>
  </w:style>
  <w:style w:type="table" w:styleId="TableGrid">
    <w:name w:val="Table Grid"/>
    <w:basedOn w:val="TableNormal"/>
    <w:uiPriority w:val="99"/>
    <w:rsid w:val="00F92B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7363E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C6E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E54"/>
    <w:rPr>
      <w:rFonts w:ascii="Lucida Grande" w:hAnsi="Lucida Grande" w:cs="Lucida Grande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A65DCE"/>
    <w:pPr>
      <w:ind w:left="708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65DCE"/>
    <w:rPr>
      <w:rFonts w:cs="Times New Roman"/>
      <w:sz w:val="24"/>
      <w:szCs w:val="24"/>
    </w:rPr>
  </w:style>
  <w:style w:type="paragraph" w:customStyle="1" w:styleId="Start">
    <w:name w:val="Start"/>
    <w:basedOn w:val="Normal"/>
    <w:next w:val="Normal"/>
    <w:uiPriority w:val="99"/>
    <w:rsid w:val="00270AA7"/>
    <w:pPr>
      <w:spacing w:before="840"/>
    </w:pPr>
    <w:rPr>
      <w:rFonts w:ascii="Arial" w:hAnsi="Arial"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9663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2362C"/>
    <w:rPr>
      <w:rFonts w:cs="Times New Roman"/>
      <w:sz w:val="2"/>
    </w:rPr>
  </w:style>
  <w:style w:type="character" w:styleId="PageNumber">
    <w:name w:val="page number"/>
    <w:basedOn w:val="DefaultParagraphFont"/>
    <w:uiPriority w:val="99"/>
    <w:locked/>
    <w:rsid w:val="002776D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8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1343</TotalTime>
  <Pages>3</Pages>
  <Words>940</Words>
  <Characters>4988</Characters>
  <Application>Microsoft Office Outlook</Application>
  <DocSecurity>0</DocSecurity>
  <Lines>0</Lines>
  <Paragraphs>0</Paragraphs>
  <ScaleCrop>false</ScaleCrop>
  <Company>Oppegård kommune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Fartein Valens Vei Interesselag – Felt G3</dc:title>
  <dc:subject/>
  <dc:creator>Nina Ødegård</dc:creator>
  <cp:keywords/>
  <dc:description/>
  <cp:lastModifiedBy>Stokke</cp:lastModifiedBy>
  <cp:revision>30</cp:revision>
  <cp:lastPrinted>2014-04-09T14:31:00Z</cp:lastPrinted>
  <dcterms:created xsi:type="dcterms:W3CDTF">2014-03-25T09:45:00Z</dcterms:created>
  <dcterms:modified xsi:type="dcterms:W3CDTF">2014-04-17T17:35:00Z</dcterms:modified>
</cp:coreProperties>
</file>